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E93B1" w14:textId="77777777" w:rsidR="0052127F" w:rsidRDefault="0052127F" w:rsidP="0052127F">
      <w:pPr>
        <w:pStyle w:val="NoSpacing"/>
      </w:pPr>
      <w:r>
        <w:rPr>
          <w:u w:val="single"/>
        </w:rPr>
        <w:t>Catherine BUCKLAND</w:t>
      </w:r>
      <w:r>
        <w:t xml:space="preserve">       (1410-ca.1459)</w:t>
      </w:r>
    </w:p>
    <w:p w14:paraId="0EC4B95B" w14:textId="77777777" w:rsidR="0052127F" w:rsidRDefault="0052127F" w:rsidP="0052127F">
      <w:pPr>
        <w:pStyle w:val="NoSpacing"/>
      </w:pPr>
    </w:p>
    <w:p w14:paraId="2C07998C" w14:textId="77777777" w:rsidR="0052127F" w:rsidRDefault="0052127F" w:rsidP="0052127F">
      <w:pPr>
        <w:pStyle w:val="NoSpacing"/>
      </w:pPr>
    </w:p>
    <w:p w14:paraId="3A9A6042" w14:textId="77777777" w:rsidR="0052127F" w:rsidRDefault="0052127F" w:rsidP="0052127F">
      <w:pPr>
        <w:pStyle w:val="NoSpacing"/>
      </w:pPr>
      <w:r>
        <w:t>Daughter of Richard Buckland and his wife, Joan.</w:t>
      </w:r>
    </w:p>
    <w:p w14:paraId="4F6B99FE" w14:textId="77777777" w:rsidR="0052127F" w:rsidRDefault="0052127F" w:rsidP="0052127F">
      <w:pPr>
        <w:pStyle w:val="NoSpacing"/>
      </w:pPr>
      <w:r>
        <w:t>(UK and Ireland, Find A Grave Index, 1300s-current)</w:t>
      </w:r>
    </w:p>
    <w:p w14:paraId="6DFF9331" w14:textId="77777777" w:rsidR="0052127F" w:rsidRDefault="0052127F" w:rsidP="0052127F">
      <w:pPr>
        <w:pStyle w:val="NoSpacing"/>
      </w:pPr>
      <w:r>
        <w:t>= Robert Whittingham.   (ibid.)</w:t>
      </w:r>
    </w:p>
    <w:p w14:paraId="00BEAA8D" w14:textId="77777777" w:rsidR="0052127F" w:rsidRDefault="0052127F" w:rsidP="0052127F">
      <w:pPr>
        <w:pStyle w:val="NoSpacing"/>
      </w:pPr>
      <w:r>
        <w:t>Sons:   Richard and Thomas.  (ibid.)</w:t>
      </w:r>
    </w:p>
    <w:p w14:paraId="2DA19E7E" w14:textId="77777777" w:rsidR="0052127F" w:rsidRDefault="0052127F" w:rsidP="0052127F">
      <w:pPr>
        <w:pStyle w:val="NoSpacing"/>
      </w:pPr>
    </w:p>
    <w:p w14:paraId="2C4A1541" w14:textId="77777777" w:rsidR="0052127F" w:rsidRDefault="0052127F" w:rsidP="0052127F">
      <w:pPr>
        <w:pStyle w:val="NoSpacing"/>
      </w:pPr>
    </w:p>
    <w:p w14:paraId="311E168C" w14:textId="77777777" w:rsidR="0052127F" w:rsidRDefault="0052127F" w:rsidP="0052127F">
      <w:pPr>
        <w:pStyle w:val="NoSpacing"/>
      </w:pPr>
      <w:r>
        <w:t xml:space="preserve">  ca.</w:t>
      </w:r>
      <w:r>
        <w:tab/>
        <w:t>1459</w:t>
      </w:r>
      <w:r>
        <w:tab/>
        <w:t>She died in Penley, Hertfordshire.   (ibid.)</w:t>
      </w:r>
    </w:p>
    <w:p w14:paraId="6A53D655" w14:textId="77777777" w:rsidR="0052127F" w:rsidRDefault="0052127F" w:rsidP="0052127F">
      <w:pPr>
        <w:pStyle w:val="NoSpacing"/>
      </w:pPr>
    </w:p>
    <w:p w14:paraId="2D52586E" w14:textId="77777777" w:rsidR="0052127F" w:rsidRDefault="0052127F" w:rsidP="0052127F">
      <w:pPr>
        <w:pStyle w:val="NoSpacing"/>
      </w:pPr>
    </w:p>
    <w:p w14:paraId="4B173227" w14:textId="77777777" w:rsidR="0052127F" w:rsidRDefault="0052127F" w:rsidP="0052127F">
      <w:pPr>
        <w:pStyle w:val="NoSpacing"/>
      </w:pPr>
      <w:r>
        <w:t>12 October 2025</w:t>
      </w:r>
    </w:p>
    <w:p w14:paraId="2976AEE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413A1" w14:textId="77777777" w:rsidR="0052127F" w:rsidRDefault="0052127F" w:rsidP="00086E2C">
      <w:pPr>
        <w:spacing w:after="0" w:line="240" w:lineRule="auto"/>
      </w:pPr>
      <w:r>
        <w:separator/>
      </w:r>
    </w:p>
  </w:endnote>
  <w:endnote w:type="continuationSeparator" w:id="0">
    <w:p w14:paraId="34F3FBA2" w14:textId="77777777" w:rsidR="0052127F" w:rsidRDefault="0052127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087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A54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161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67821" w14:textId="77777777" w:rsidR="0052127F" w:rsidRDefault="0052127F" w:rsidP="00086E2C">
      <w:pPr>
        <w:spacing w:after="0" w:line="240" w:lineRule="auto"/>
      </w:pPr>
      <w:r>
        <w:separator/>
      </w:r>
    </w:p>
  </w:footnote>
  <w:footnote w:type="continuationSeparator" w:id="0">
    <w:p w14:paraId="09A9A05F" w14:textId="77777777" w:rsidR="0052127F" w:rsidRDefault="0052127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5CE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384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5E63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7F"/>
    <w:rsid w:val="00083761"/>
    <w:rsid w:val="00086E2C"/>
    <w:rsid w:val="000A2E7A"/>
    <w:rsid w:val="002244B7"/>
    <w:rsid w:val="00314D94"/>
    <w:rsid w:val="0052127F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B70C0"/>
  <w15:chartTrackingRefBased/>
  <w15:docId w15:val="{0F482FED-4E62-4B37-BCFC-7406AC90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2127F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5</TotalTime>
  <Pages>1</Pages>
  <Words>41</Words>
  <Characters>248</Characters>
  <Application>Microsoft Office Word</Application>
  <DocSecurity>0</DocSecurity>
  <Lines>12</Lines>
  <Paragraphs>8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2025-10-16T14:30:00Z</dcterms:created>
  <dcterms:modified xsi:type="dcterms:W3CDTF">2025-10-16T14:36:00Z</dcterms:modified>
</cp:coreProperties>
</file>