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C395" w14:textId="77777777" w:rsidR="001B7B91" w:rsidRDefault="001B7B91" w:rsidP="001B7B91">
      <w:pPr>
        <w:pStyle w:val="NoSpacing"/>
        <w:rPr>
          <w:lang w:val="en-US"/>
        </w:rPr>
      </w:pPr>
      <w:r>
        <w:rPr>
          <w:u w:val="single"/>
          <w:lang w:val="en-US"/>
        </w:rPr>
        <w:t>Sir William BUCTON</w:t>
      </w:r>
      <w:r>
        <w:rPr>
          <w:lang w:val="en-US"/>
        </w:rPr>
        <w:t xml:space="preserve">        (fl.1461)</w:t>
      </w:r>
    </w:p>
    <w:p w14:paraId="26DFF65C" w14:textId="77777777" w:rsidR="001B7B91" w:rsidRDefault="001B7B91" w:rsidP="001B7B91">
      <w:pPr>
        <w:pStyle w:val="NoSpacing"/>
        <w:rPr>
          <w:lang w:val="en-US"/>
        </w:rPr>
      </w:pPr>
      <w:proofErr w:type="gramStart"/>
      <w:r>
        <w:rPr>
          <w:lang w:val="en-US"/>
        </w:rPr>
        <w:t>late</w:t>
      </w:r>
      <w:proofErr w:type="gramEnd"/>
      <w:r>
        <w:rPr>
          <w:lang w:val="en-US"/>
        </w:rPr>
        <w:t xml:space="preserve"> of </w:t>
      </w:r>
      <w:proofErr w:type="spellStart"/>
      <w:r>
        <w:rPr>
          <w:lang w:val="en-US"/>
        </w:rPr>
        <w:t>Usflete</w:t>
      </w:r>
      <w:proofErr w:type="spellEnd"/>
      <w:r>
        <w:rPr>
          <w:lang w:val="en-US"/>
        </w:rPr>
        <w:t>, Yorkshire.</w:t>
      </w:r>
    </w:p>
    <w:p w14:paraId="78FAE8FB" w14:textId="77777777" w:rsidR="001B7B91" w:rsidRDefault="001B7B91" w:rsidP="001B7B91">
      <w:pPr>
        <w:pStyle w:val="NoSpacing"/>
        <w:rPr>
          <w:lang w:val="en-US"/>
        </w:rPr>
      </w:pPr>
    </w:p>
    <w:p w14:paraId="4CC8E2EA" w14:textId="77777777" w:rsidR="001B7B91" w:rsidRDefault="001B7B91" w:rsidP="001B7B91">
      <w:pPr>
        <w:pStyle w:val="NoSpacing"/>
        <w:rPr>
          <w:lang w:val="en-US"/>
        </w:rPr>
      </w:pPr>
    </w:p>
    <w:p w14:paraId="51B5FD0E" w14:textId="77777777" w:rsidR="001B7B91" w:rsidRDefault="001B7B91" w:rsidP="001B7B91">
      <w:pPr>
        <w:pStyle w:val="NoSpacing"/>
        <w:rPr>
          <w:lang w:val="en-US"/>
        </w:rPr>
      </w:pPr>
      <w:r>
        <w:rPr>
          <w:lang w:val="en-US"/>
        </w:rPr>
        <w:t>18 Nov.1461</w:t>
      </w:r>
      <w:r>
        <w:rPr>
          <w:lang w:val="en-US"/>
        </w:rPr>
        <w:tab/>
        <w:t>He was pardoned for not appearing to answer Christopher Warter,</w:t>
      </w:r>
    </w:p>
    <w:p w14:paraId="4DB9D7F4" w14:textId="77777777" w:rsidR="001B7B91" w:rsidRDefault="001B7B91" w:rsidP="001B7B9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of London, skinner(q.v.), touching a debt of £21 9s 10d.</w:t>
      </w:r>
    </w:p>
    <w:p w14:paraId="6D9E8B9F" w14:textId="77777777" w:rsidR="001B7B91" w:rsidRDefault="001B7B91" w:rsidP="001B7B9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p.3)</w:t>
      </w:r>
    </w:p>
    <w:p w14:paraId="765F46BF" w14:textId="77777777" w:rsidR="001B7B91" w:rsidRDefault="001B7B91" w:rsidP="001B7B91">
      <w:pPr>
        <w:pStyle w:val="NoSpacing"/>
        <w:rPr>
          <w:lang w:val="en-US"/>
        </w:rPr>
      </w:pPr>
    </w:p>
    <w:p w14:paraId="402A147C" w14:textId="77777777" w:rsidR="001B7B91" w:rsidRDefault="001B7B91" w:rsidP="001B7B91">
      <w:pPr>
        <w:pStyle w:val="NoSpacing"/>
        <w:rPr>
          <w:lang w:val="en-US"/>
        </w:rPr>
      </w:pPr>
    </w:p>
    <w:p w14:paraId="29609FB5" w14:textId="77777777" w:rsidR="001B7B91" w:rsidRDefault="001B7B91" w:rsidP="001B7B91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321CFF9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90E6" w14:textId="77777777" w:rsidR="001B7B91" w:rsidRDefault="001B7B91" w:rsidP="00086E2C">
      <w:pPr>
        <w:spacing w:after="0" w:line="240" w:lineRule="auto"/>
      </w:pPr>
      <w:r>
        <w:separator/>
      </w:r>
    </w:p>
  </w:endnote>
  <w:endnote w:type="continuationSeparator" w:id="0">
    <w:p w14:paraId="1BE9E876" w14:textId="77777777" w:rsidR="001B7B91" w:rsidRDefault="001B7B9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610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E4A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82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BF0C" w14:textId="77777777" w:rsidR="001B7B91" w:rsidRDefault="001B7B91" w:rsidP="00086E2C">
      <w:pPr>
        <w:spacing w:after="0" w:line="240" w:lineRule="auto"/>
      </w:pPr>
      <w:r>
        <w:separator/>
      </w:r>
    </w:p>
  </w:footnote>
  <w:footnote w:type="continuationSeparator" w:id="0">
    <w:p w14:paraId="352BAEAC" w14:textId="77777777" w:rsidR="001B7B91" w:rsidRDefault="001B7B9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4C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437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3F0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91"/>
    <w:rsid w:val="00086E2C"/>
    <w:rsid w:val="000A2E7A"/>
    <w:rsid w:val="001270B0"/>
    <w:rsid w:val="001B7B91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DB78"/>
  <w15:chartTrackingRefBased/>
  <w15:docId w15:val="{26146F5E-3ABD-45FE-9453-D1BC0A3B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B7B9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36</Words>
  <Characters>191</Characters>
  <Application>Microsoft Office Word</Application>
  <DocSecurity>0</DocSecurity>
  <Lines>10</Lines>
  <Paragraphs>6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2025-11-01T17:23:00Z</dcterms:created>
  <dcterms:modified xsi:type="dcterms:W3CDTF">2025-11-01T17:26:00Z</dcterms:modified>
</cp:coreProperties>
</file>