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1DD2" w14:textId="77777777" w:rsidR="00226CCC" w:rsidRDefault="00226CCC" w:rsidP="00226C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BUK (</w:t>
      </w:r>
      <w:proofErr w:type="gramStart"/>
      <w:r>
        <w:rPr>
          <w:rFonts w:cs="Times New Roman"/>
          <w:szCs w:val="24"/>
          <w:u w:val="single"/>
        </w:rPr>
        <w:t>BUKKE)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(fl.1488)</w:t>
      </w:r>
    </w:p>
    <w:p w14:paraId="619AC95E" w14:textId="77777777" w:rsidR="00226CCC" w:rsidRDefault="00226CCC" w:rsidP="00226C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Plymouth. Mariner.</w:t>
      </w:r>
    </w:p>
    <w:p w14:paraId="0A2C1150" w14:textId="77777777" w:rsidR="00226CCC" w:rsidRDefault="00226CCC" w:rsidP="00226CCC">
      <w:pPr>
        <w:pStyle w:val="NoSpacing"/>
        <w:rPr>
          <w:rFonts w:cs="Times New Roman"/>
          <w:szCs w:val="24"/>
        </w:rPr>
      </w:pPr>
    </w:p>
    <w:p w14:paraId="57A0EEB2" w14:textId="77777777" w:rsidR="00226CCC" w:rsidRDefault="00226CCC" w:rsidP="00226CCC">
      <w:pPr>
        <w:pStyle w:val="NoSpacing"/>
        <w:rPr>
          <w:rFonts w:cs="Times New Roman"/>
          <w:szCs w:val="24"/>
        </w:rPr>
      </w:pPr>
    </w:p>
    <w:p w14:paraId="53F20B30" w14:textId="77777777" w:rsidR="00226CCC" w:rsidRDefault="00226CCC" w:rsidP="00226C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Apr.1488</w:t>
      </w:r>
      <w:r>
        <w:rPr>
          <w:rFonts w:cs="Times New Roman"/>
          <w:szCs w:val="24"/>
        </w:rPr>
        <w:tab/>
        <w:t>He was granted a general pardon of all offences committed before</w:t>
      </w:r>
    </w:p>
    <w:p w14:paraId="07A41931" w14:textId="77777777" w:rsidR="00226CCC" w:rsidRDefault="00226CCC" w:rsidP="00226C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21 April.    (C.P.R. 1485-94 p.226)</w:t>
      </w:r>
    </w:p>
    <w:p w14:paraId="3D671DBB" w14:textId="77777777" w:rsidR="00226CCC" w:rsidRDefault="00226CCC" w:rsidP="00226CCC">
      <w:pPr>
        <w:pStyle w:val="NoSpacing"/>
        <w:rPr>
          <w:rFonts w:cs="Times New Roman"/>
          <w:szCs w:val="24"/>
        </w:rPr>
      </w:pPr>
    </w:p>
    <w:p w14:paraId="37EC59DD" w14:textId="77777777" w:rsidR="00226CCC" w:rsidRDefault="00226CCC" w:rsidP="00226CCC">
      <w:pPr>
        <w:pStyle w:val="NoSpacing"/>
        <w:rPr>
          <w:rFonts w:cs="Times New Roman"/>
          <w:szCs w:val="24"/>
        </w:rPr>
      </w:pPr>
    </w:p>
    <w:p w14:paraId="01403F57" w14:textId="77777777" w:rsidR="00226CCC" w:rsidRDefault="00226CCC" w:rsidP="00226C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179CFC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ABEC" w14:textId="77777777" w:rsidR="00226CCC" w:rsidRDefault="00226CCC" w:rsidP="009139A6">
      <w:r>
        <w:separator/>
      </w:r>
    </w:p>
  </w:endnote>
  <w:endnote w:type="continuationSeparator" w:id="0">
    <w:p w14:paraId="50FB2274" w14:textId="77777777" w:rsidR="00226CCC" w:rsidRDefault="00226C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33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64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30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B01CB" w14:textId="77777777" w:rsidR="00226CCC" w:rsidRDefault="00226CCC" w:rsidP="009139A6">
      <w:r>
        <w:separator/>
      </w:r>
    </w:p>
  </w:footnote>
  <w:footnote w:type="continuationSeparator" w:id="0">
    <w:p w14:paraId="0781C29F" w14:textId="77777777" w:rsidR="00226CCC" w:rsidRDefault="00226C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32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0F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0A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CC"/>
    <w:rsid w:val="000666E0"/>
    <w:rsid w:val="00226CCC"/>
    <w:rsid w:val="002510B7"/>
    <w:rsid w:val="00270799"/>
    <w:rsid w:val="005C130B"/>
    <w:rsid w:val="006C65C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8EE1"/>
  <w15:chartTrackingRefBased/>
  <w15:docId w15:val="{1D319A7F-D152-4A49-ACA0-EF335524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2025-02-23T07:57:00Z</dcterms:created>
  <dcterms:modified xsi:type="dcterms:W3CDTF">2025-02-23T07:58:00Z</dcterms:modified>
</cp:coreProperties>
</file>