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1A4B" w14:textId="77777777" w:rsidR="004A6242" w:rsidRDefault="004A6242" w:rsidP="004A62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BUKBY, junior</w:t>
      </w:r>
      <w:r>
        <w:rPr>
          <w:rFonts w:cs="Times New Roman"/>
          <w:szCs w:val="24"/>
        </w:rPr>
        <w:t xml:space="preserve">        (fl.1485)</w:t>
      </w:r>
    </w:p>
    <w:p w14:paraId="509172D5" w14:textId="77777777" w:rsidR="004A6242" w:rsidRDefault="004A6242" w:rsidP="004A62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Northampton, Barker.</w:t>
      </w:r>
    </w:p>
    <w:p w14:paraId="76EF2912" w14:textId="77777777" w:rsidR="004A6242" w:rsidRDefault="004A6242" w:rsidP="004A6242">
      <w:pPr>
        <w:pStyle w:val="NoSpacing"/>
        <w:rPr>
          <w:rFonts w:cs="Times New Roman"/>
          <w:szCs w:val="24"/>
        </w:rPr>
      </w:pPr>
    </w:p>
    <w:p w14:paraId="5007939F" w14:textId="77777777" w:rsidR="004A6242" w:rsidRDefault="004A6242" w:rsidP="004A6242">
      <w:pPr>
        <w:pStyle w:val="NoSpacing"/>
        <w:rPr>
          <w:rFonts w:cs="Times New Roman"/>
          <w:szCs w:val="24"/>
        </w:rPr>
      </w:pPr>
    </w:p>
    <w:p w14:paraId="4DB70CCF" w14:textId="77777777" w:rsidR="004A6242" w:rsidRDefault="004A6242" w:rsidP="004A62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made his Will.</w:t>
      </w:r>
    </w:p>
    <w:p w14:paraId="02733712" w14:textId="77777777" w:rsidR="004A6242" w:rsidRDefault="004A6242" w:rsidP="004A62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19146729" w14:textId="77777777" w:rsidR="004A6242" w:rsidRDefault="004A6242" w:rsidP="004A6242">
      <w:pPr>
        <w:pStyle w:val="NoSpacing"/>
        <w:rPr>
          <w:rFonts w:cs="Times New Roman"/>
          <w:szCs w:val="24"/>
        </w:rPr>
      </w:pPr>
    </w:p>
    <w:p w14:paraId="3EC65D86" w14:textId="77777777" w:rsidR="004A6242" w:rsidRDefault="004A6242" w:rsidP="004A6242">
      <w:pPr>
        <w:pStyle w:val="NoSpacing"/>
        <w:rPr>
          <w:rFonts w:cs="Times New Roman"/>
          <w:szCs w:val="24"/>
        </w:rPr>
      </w:pPr>
    </w:p>
    <w:p w14:paraId="5AFEAF0D" w14:textId="77777777" w:rsidR="004A6242" w:rsidRDefault="004A6242" w:rsidP="004A62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4A75EF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7A05" w14:textId="77777777" w:rsidR="004A6242" w:rsidRDefault="004A6242" w:rsidP="009139A6">
      <w:r>
        <w:separator/>
      </w:r>
    </w:p>
  </w:endnote>
  <w:endnote w:type="continuationSeparator" w:id="0">
    <w:p w14:paraId="114E64D6" w14:textId="77777777" w:rsidR="004A6242" w:rsidRDefault="004A62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D6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D8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8F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5F51" w14:textId="77777777" w:rsidR="004A6242" w:rsidRDefault="004A6242" w:rsidP="009139A6">
      <w:r>
        <w:separator/>
      </w:r>
    </w:p>
  </w:footnote>
  <w:footnote w:type="continuationSeparator" w:id="0">
    <w:p w14:paraId="5034ED0D" w14:textId="77777777" w:rsidR="004A6242" w:rsidRDefault="004A62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C6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C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A6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4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A624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87E2"/>
  <w15:chartTrackingRefBased/>
  <w15:docId w15:val="{EFF82D2F-DA8D-4D62-B440-D0B39689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A6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2025-05-31T15:06:00Z</dcterms:created>
  <dcterms:modified xsi:type="dcterms:W3CDTF">2025-05-31T15:06:00Z</dcterms:modified>
</cp:coreProperties>
</file>