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55E1" w14:textId="77777777" w:rsidR="002317AF" w:rsidRDefault="002317AF" w:rsidP="002317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BUKKE</w:t>
      </w:r>
      <w:r>
        <w:rPr>
          <w:rFonts w:cs="Times New Roman"/>
          <w:szCs w:val="24"/>
        </w:rPr>
        <w:t xml:space="preserve">         (fl.1480)</w:t>
      </w:r>
    </w:p>
    <w:p w14:paraId="64346E9B" w14:textId="77777777" w:rsidR="002317AF" w:rsidRDefault="002317AF" w:rsidP="002317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Northampton.</w:t>
      </w:r>
    </w:p>
    <w:p w14:paraId="4A84104B" w14:textId="77777777" w:rsidR="002317AF" w:rsidRDefault="002317AF" w:rsidP="002317AF">
      <w:pPr>
        <w:pStyle w:val="NoSpacing"/>
        <w:rPr>
          <w:rFonts w:cs="Times New Roman"/>
          <w:szCs w:val="24"/>
        </w:rPr>
      </w:pPr>
    </w:p>
    <w:p w14:paraId="4771DADF" w14:textId="77777777" w:rsidR="002317AF" w:rsidRDefault="002317AF" w:rsidP="002317AF">
      <w:pPr>
        <w:pStyle w:val="NoSpacing"/>
        <w:rPr>
          <w:rFonts w:cs="Times New Roman"/>
          <w:szCs w:val="24"/>
        </w:rPr>
      </w:pPr>
    </w:p>
    <w:p w14:paraId="75E67DBE" w14:textId="77777777" w:rsidR="002317AF" w:rsidRDefault="002317AF" w:rsidP="002317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made his Will.</w:t>
      </w:r>
    </w:p>
    <w:p w14:paraId="2672CEF9" w14:textId="77777777" w:rsidR="002317AF" w:rsidRDefault="002317AF" w:rsidP="002317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1D7ADE22" w14:textId="77777777" w:rsidR="002317AF" w:rsidRDefault="002317AF" w:rsidP="002317AF">
      <w:pPr>
        <w:pStyle w:val="NoSpacing"/>
        <w:rPr>
          <w:rFonts w:cs="Times New Roman"/>
          <w:szCs w:val="24"/>
        </w:rPr>
      </w:pPr>
    </w:p>
    <w:p w14:paraId="0DA87042" w14:textId="77777777" w:rsidR="002317AF" w:rsidRDefault="002317AF" w:rsidP="002317AF">
      <w:pPr>
        <w:pStyle w:val="NoSpacing"/>
        <w:rPr>
          <w:rFonts w:cs="Times New Roman"/>
          <w:szCs w:val="24"/>
        </w:rPr>
      </w:pPr>
    </w:p>
    <w:p w14:paraId="11E74668" w14:textId="77777777" w:rsidR="002317AF" w:rsidRDefault="002317AF" w:rsidP="002317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0E57A0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C46C" w14:textId="77777777" w:rsidR="002317AF" w:rsidRDefault="002317AF" w:rsidP="009139A6">
      <w:r>
        <w:separator/>
      </w:r>
    </w:p>
  </w:endnote>
  <w:endnote w:type="continuationSeparator" w:id="0">
    <w:p w14:paraId="6E1BD8A2" w14:textId="77777777" w:rsidR="002317AF" w:rsidRDefault="002317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F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A9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7C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CCE8" w14:textId="77777777" w:rsidR="002317AF" w:rsidRDefault="002317AF" w:rsidP="009139A6">
      <w:r>
        <w:separator/>
      </w:r>
    </w:p>
  </w:footnote>
  <w:footnote w:type="continuationSeparator" w:id="0">
    <w:p w14:paraId="2D7855AA" w14:textId="77777777" w:rsidR="002317AF" w:rsidRDefault="002317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F8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4D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5A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AF"/>
    <w:rsid w:val="000666E0"/>
    <w:rsid w:val="000A2E7A"/>
    <w:rsid w:val="001307AC"/>
    <w:rsid w:val="00190DFA"/>
    <w:rsid w:val="002317AF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409F"/>
  <w15:chartTrackingRefBased/>
  <w15:docId w15:val="{D3925A15-1109-4DF5-8C82-1E1F780A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31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2025-06-12T15:48:00Z</dcterms:created>
  <dcterms:modified xsi:type="dcterms:W3CDTF">2025-06-12T15:48:00Z</dcterms:modified>
</cp:coreProperties>
</file>