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69CD" w14:textId="77777777" w:rsidR="00861901" w:rsidRDefault="00861901" w:rsidP="008619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BUKLAND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320A555" w14:textId="77777777" w:rsidR="00861901" w:rsidRDefault="00861901" w:rsidP="008619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Fletcher.</w:t>
      </w:r>
    </w:p>
    <w:p w14:paraId="167368C7" w14:textId="77777777" w:rsidR="00861901" w:rsidRDefault="00861901" w:rsidP="00861901">
      <w:pPr>
        <w:pStyle w:val="NoSpacing"/>
        <w:rPr>
          <w:rFonts w:cs="Times New Roman"/>
          <w:szCs w:val="24"/>
        </w:rPr>
      </w:pPr>
    </w:p>
    <w:p w14:paraId="648744ED" w14:textId="77777777" w:rsidR="00861901" w:rsidRDefault="00861901" w:rsidP="00861901">
      <w:pPr>
        <w:pStyle w:val="NoSpacing"/>
        <w:rPr>
          <w:rFonts w:cs="Times New Roman"/>
          <w:szCs w:val="24"/>
        </w:rPr>
      </w:pPr>
    </w:p>
    <w:p w14:paraId="346C3681" w14:textId="77777777" w:rsidR="00861901" w:rsidRDefault="00861901" w:rsidP="008619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became a Freeman by redemption.</w:t>
      </w:r>
    </w:p>
    <w:p w14:paraId="3673B6C0" w14:textId="77777777" w:rsidR="00861901" w:rsidRDefault="00861901" w:rsidP="008619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Freemen of Norwich from 1307 to 1603” by John </w:t>
      </w:r>
      <w:proofErr w:type="spellStart"/>
      <w:r>
        <w:rPr>
          <w:rFonts w:cs="Times New Roman"/>
          <w:szCs w:val="24"/>
        </w:rPr>
        <w:t>L’Estrange</w:t>
      </w:r>
      <w:proofErr w:type="spellEnd"/>
      <w:r>
        <w:rPr>
          <w:rFonts w:cs="Times New Roman"/>
          <w:szCs w:val="24"/>
        </w:rPr>
        <w:t>,</w:t>
      </w:r>
    </w:p>
    <w:p w14:paraId="1036ACF5" w14:textId="77777777" w:rsidR="00861901" w:rsidRDefault="00861901" w:rsidP="0086190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London: Elliot Stock, 1888 p.255)</w:t>
      </w:r>
    </w:p>
    <w:p w14:paraId="1C95F83D" w14:textId="77777777" w:rsidR="00861901" w:rsidRDefault="00861901" w:rsidP="00861901">
      <w:pPr>
        <w:pStyle w:val="NoSpacing"/>
        <w:rPr>
          <w:rFonts w:cs="Times New Roman"/>
          <w:szCs w:val="24"/>
        </w:rPr>
      </w:pPr>
    </w:p>
    <w:p w14:paraId="40610FB5" w14:textId="77777777" w:rsidR="00861901" w:rsidRDefault="00861901" w:rsidP="00861901">
      <w:pPr>
        <w:pStyle w:val="NoSpacing"/>
        <w:rPr>
          <w:rFonts w:cs="Times New Roman"/>
          <w:szCs w:val="24"/>
        </w:rPr>
      </w:pPr>
    </w:p>
    <w:p w14:paraId="66A45A88" w14:textId="77777777" w:rsidR="00861901" w:rsidRDefault="00861901" w:rsidP="008619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2025</w:t>
      </w:r>
    </w:p>
    <w:p w14:paraId="5C53B5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770C" w14:textId="77777777" w:rsidR="00861901" w:rsidRDefault="00861901" w:rsidP="009139A6">
      <w:r>
        <w:separator/>
      </w:r>
    </w:p>
  </w:endnote>
  <w:endnote w:type="continuationSeparator" w:id="0">
    <w:p w14:paraId="0ECE188B" w14:textId="77777777" w:rsidR="00861901" w:rsidRDefault="008619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15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2D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2D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11C3" w14:textId="77777777" w:rsidR="00861901" w:rsidRDefault="00861901" w:rsidP="009139A6">
      <w:r>
        <w:separator/>
      </w:r>
    </w:p>
  </w:footnote>
  <w:footnote w:type="continuationSeparator" w:id="0">
    <w:p w14:paraId="340016BD" w14:textId="77777777" w:rsidR="00861901" w:rsidRDefault="008619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C3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8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B2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1"/>
    <w:rsid w:val="000666E0"/>
    <w:rsid w:val="00160E94"/>
    <w:rsid w:val="002510B7"/>
    <w:rsid w:val="00270799"/>
    <w:rsid w:val="005C130B"/>
    <w:rsid w:val="00826F5C"/>
    <w:rsid w:val="0086190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924"/>
  <w15:chartTrackingRefBased/>
  <w15:docId w15:val="{8BA7A2A6-EF8E-4E93-A115-F596B051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2025-02-07T21:17:00Z</dcterms:created>
  <dcterms:modified xsi:type="dcterms:W3CDTF">2025-02-07T21:18:00Z</dcterms:modified>
</cp:coreProperties>
</file>