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ABB7" w14:textId="77777777" w:rsidR="00004DE7" w:rsidRDefault="00004DE7" w:rsidP="00004DE7">
      <w:pPr>
        <w:pStyle w:val="NoSpacing"/>
      </w:pPr>
    </w:p>
    <w:p w14:paraId="02A345A1" w14:textId="77777777" w:rsidR="00004DE7" w:rsidRDefault="00004DE7" w:rsidP="00004DE7">
      <w:pPr>
        <w:pStyle w:val="NoSpacing"/>
      </w:pPr>
      <w:r>
        <w:rPr>
          <w:u w:val="single"/>
        </w:rPr>
        <w:t>Robert BULCLO</w:t>
      </w:r>
      <w:r>
        <w:t xml:space="preserve">       (fl.1460)</w:t>
      </w:r>
    </w:p>
    <w:p w14:paraId="4CB2E32A" w14:textId="77777777" w:rsidR="00004DE7" w:rsidRDefault="00004DE7" w:rsidP="00004DE7">
      <w:pPr>
        <w:pStyle w:val="NoSpacing"/>
      </w:pPr>
      <w:r>
        <w:t>Esquire.</w:t>
      </w:r>
    </w:p>
    <w:p w14:paraId="05C1AC83" w14:textId="77777777" w:rsidR="00004DE7" w:rsidRDefault="00004DE7" w:rsidP="00004DE7">
      <w:pPr>
        <w:pStyle w:val="NoSpacing"/>
      </w:pPr>
    </w:p>
    <w:p w14:paraId="7203D76F" w14:textId="77777777" w:rsidR="00004DE7" w:rsidRDefault="00004DE7" w:rsidP="00004DE7">
      <w:pPr>
        <w:pStyle w:val="NoSpacing"/>
      </w:pPr>
    </w:p>
    <w:p w14:paraId="186C9FDC" w14:textId="77777777" w:rsidR="00004DE7" w:rsidRDefault="00004DE7" w:rsidP="00004DE7">
      <w:pPr>
        <w:pStyle w:val="NoSpacing"/>
      </w:pPr>
      <w:r>
        <w:tab/>
        <w:t>1460</w:t>
      </w:r>
      <w:r>
        <w:tab/>
        <w:t xml:space="preserve">He made a plaint of trespass and abduction of a servant against Henry </w:t>
      </w:r>
    </w:p>
    <w:p w14:paraId="1A3D6901" w14:textId="77777777" w:rsidR="00004DE7" w:rsidRDefault="00004DE7" w:rsidP="00004DE7">
      <w:pPr>
        <w:pStyle w:val="NoSpacing"/>
      </w:pPr>
      <w:r>
        <w:tab/>
      </w:r>
      <w:r>
        <w:tab/>
        <w:t>Thomas of Eynsham, Oxfordshire(q.v.).</w:t>
      </w:r>
    </w:p>
    <w:p w14:paraId="40F21A0A" w14:textId="77777777" w:rsidR="00004DE7" w:rsidRDefault="00004DE7" w:rsidP="00004DE7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2DDC0D6" w14:textId="77777777" w:rsidR="00004DE7" w:rsidRDefault="00004DE7" w:rsidP="00004DE7">
      <w:pPr>
        <w:pStyle w:val="NoSpacing"/>
      </w:pPr>
    </w:p>
    <w:p w14:paraId="303B84FF" w14:textId="77777777" w:rsidR="00004DE7" w:rsidRDefault="00004DE7" w:rsidP="00004DE7">
      <w:pPr>
        <w:pStyle w:val="NoSpacing"/>
      </w:pPr>
    </w:p>
    <w:p w14:paraId="7669E767" w14:textId="77777777" w:rsidR="00004DE7" w:rsidRDefault="00004DE7" w:rsidP="00004DE7">
      <w:pPr>
        <w:pStyle w:val="NoSpacing"/>
      </w:pPr>
    </w:p>
    <w:p w14:paraId="69BBC146" w14:textId="045F53AF" w:rsidR="00617568" w:rsidRDefault="00004D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November 2025</w:t>
      </w:r>
    </w:p>
    <w:p w14:paraId="7D8D289E" w14:textId="10C5BFF7" w:rsidR="00B075CF" w:rsidRDefault="00B075CF" w:rsidP="00B075CF">
      <w:pPr>
        <w:pStyle w:val="NoSpacing"/>
      </w:pPr>
      <w:r>
        <w:rPr>
          <w:u w:val="single"/>
        </w:rPr>
        <w:t>Henry DERBY</w:t>
      </w:r>
      <w:r>
        <w:t xml:space="preserve">        (fl.1460)</w:t>
      </w:r>
    </w:p>
    <w:p w14:paraId="3841945E" w14:textId="048004FA" w:rsidR="00B075CF" w:rsidRDefault="00B075CF" w:rsidP="00B075CF">
      <w:pPr>
        <w:pStyle w:val="NoSpacing"/>
      </w:pPr>
      <w:proofErr w:type="gramStart"/>
      <w:r>
        <w:t>Abbot of</w:t>
      </w:r>
      <w:proofErr w:type="gramEnd"/>
      <w:r>
        <w:t xml:space="preserve"> Buildwas Abbey, Shropshire.</w:t>
      </w:r>
    </w:p>
    <w:p w14:paraId="76FEB007" w14:textId="77777777" w:rsidR="00B075CF" w:rsidRDefault="00B075CF" w:rsidP="00B075CF">
      <w:pPr>
        <w:pStyle w:val="NoSpacing"/>
      </w:pPr>
    </w:p>
    <w:p w14:paraId="48E5F4BA" w14:textId="77777777" w:rsidR="00B075CF" w:rsidRDefault="00B075CF" w:rsidP="00B075CF">
      <w:pPr>
        <w:pStyle w:val="NoSpacing"/>
      </w:pPr>
    </w:p>
    <w:p w14:paraId="10060E3A" w14:textId="5A29A5F4" w:rsidR="00B075CF" w:rsidRDefault="00B075CF" w:rsidP="00B075CF">
      <w:pPr>
        <w:pStyle w:val="NoSpacing"/>
      </w:pPr>
      <w:r>
        <w:tab/>
        <w:t>1460</w:t>
      </w:r>
      <w:r>
        <w:tab/>
        <w:t xml:space="preserve">He made a plaint of trespass against John Botlowe of </w:t>
      </w:r>
      <w:proofErr w:type="spellStart"/>
      <w:r>
        <w:t>Wentnor</w:t>
      </w:r>
      <w:proofErr w:type="spellEnd"/>
      <w:r>
        <w:t>(q.v.)</w:t>
      </w:r>
    </w:p>
    <w:p w14:paraId="113C2785" w14:textId="77777777" w:rsidR="00B075CF" w:rsidRDefault="00B075CF" w:rsidP="00B075CF">
      <w:pPr>
        <w:pStyle w:val="NoSpacing"/>
      </w:pPr>
      <w:r>
        <w:tab/>
      </w:r>
      <w:r>
        <w:tab/>
        <w:t xml:space="preserve">and 20 others.     </w:t>
      </w:r>
      <w:r>
        <w:rPr>
          <w:rFonts w:cs="Times New Roman"/>
          <w:szCs w:val="24"/>
          <w:lang w:val="en-GB"/>
        </w:rPr>
        <w:t xml:space="preserve">( </w:t>
      </w:r>
      <w:hyperlink r:id="rId7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BC4DF13" w14:textId="77777777" w:rsidR="00B075CF" w:rsidRDefault="00B075CF" w:rsidP="00B075CF">
      <w:pPr>
        <w:pStyle w:val="NoSpacing"/>
      </w:pPr>
    </w:p>
    <w:p w14:paraId="5AAEB9DC" w14:textId="77777777" w:rsidR="00B075CF" w:rsidRDefault="00B075CF" w:rsidP="00B075CF">
      <w:pPr>
        <w:pStyle w:val="NoSpacing"/>
      </w:pPr>
    </w:p>
    <w:p w14:paraId="340368BD" w14:textId="6F17B522" w:rsidR="00B075CF" w:rsidRDefault="00B075CF" w:rsidP="00B075CF">
      <w:pPr>
        <w:pStyle w:val="NoSpacing"/>
      </w:pPr>
      <w:r>
        <w:t>30 November 2025</w:t>
      </w:r>
    </w:p>
    <w:p w14:paraId="43D6093F" w14:textId="002A9994" w:rsidR="00B075CF" w:rsidRDefault="00B075CF" w:rsidP="00B075CF">
      <w:pPr>
        <w:pStyle w:val="NoSpacing"/>
      </w:pPr>
      <w:r>
        <w:rPr>
          <w:u w:val="single"/>
        </w:rPr>
        <w:t>John BOTLOWE</w:t>
      </w:r>
      <w:r>
        <w:t xml:space="preserve">        (fl.1460)</w:t>
      </w:r>
    </w:p>
    <w:p w14:paraId="5CCBDA02" w14:textId="22E68D43" w:rsidR="00B075CF" w:rsidRDefault="00B075CF" w:rsidP="00B075CF">
      <w:pPr>
        <w:pStyle w:val="NoSpacing"/>
      </w:pPr>
      <w:r>
        <w:t xml:space="preserve">of </w:t>
      </w:r>
      <w:proofErr w:type="spellStart"/>
      <w:r>
        <w:t>Wentnor</w:t>
      </w:r>
      <w:proofErr w:type="spellEnd"/>
      <w:r>
        <w:t>, Shropshire.</w:t>
      </w:r>
      <w:r w:rsidR="00C24AED">
        <w:t xml:space="preserve"> Husbandman.</w:t>
      </w:r>
    </w:p>
    <w:p w14:paraId="399C46A3" w14:textId="77777777" w:rsidR="00B075CF" w:rsidRDefault="00B075CF" w:rsidP="00B075CF">
      <w:pPr>
        <w:pStyle w:val="NoSpacing"/>
      </w:pPr>
    </w:p>
    <w:p w14:paraId="569E5F15" w14:textId="77777777" w:rsidR="00B075CF" w:rsidRDefault="00B075CF" w:rsidP="00B075CF">
      <w:pPr>
        <w:pStyle w:val="NoSpacing"/>
      </w:pPr>
    </w:p>
    <w:p w14:paraId="21EA68BF" w14:textId="7933DBE4" w:rsidR="00B075CF" w:rsidRDefault="00B075CF" w:rsidP="00B075CF">
      <w:pPr>
        <w:pStyle w:val="NoSpacing"/>
      </w:pPr>
      <w:r>
        <w:tab/>
        <w:t>1460</w:t>
      </w:r>
      <w:r>
        <w:tab/>
        <w:t xml:space="preserve">Henry Derby, Abbot of Buildwas(q.v.), brought a plaint of trespass </w:t>
      </w:r>
    </w:p>
    <w:p w14:paraId="1DE3A31A" w14:textId="77777777" w:rsidR="00C24AED" w:rsidRDefault="00B075CF" w:rsidP="00C24AED">
      <w:pPr>
        <w:pStyle w:val="NoSpacing"/>
      </w:pPr>
      <w:r>
        <w:tab/>
      </w:r>
      <w:r>
        <w:tab/>
        <w:t xml:space="preserve">against </w:t>
      </w:r>
      <w:r w:rsidR="00C24AED">
        <w:t xml:space="preserve">him and 19 others.   </w:t>
      </w:r>
      <w:r w:rsidR="00C24AED">
        <w:rPr>
          <w:rFonts w:cs="Times New Roman"/>
          <w:szCs w:val="24"/>
          <w:lang w:val="en-GB"/>
        </w:rPr>
        <w:t xml:space="preserve">( </w:t>
      </w:r>
      <w:hyperlink r:id="rId8" w:history="1">
        <w:r w:rsidR="00C24AED"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 w:rsidR="00C24AED">
        <w:t xml:space="preserve"> )</w:t>
      </w:r>
    </w:p>
    <w:p w14:paraId="40F4DCE2" w14:textId="77777777" w:rsidR="00C24AED" w:rsidRDefault="00C24AED" w:rsidP="00C24AED">
      <w:pPr>
        <w:pStyle w:val="NoSpacing"/>
      </w:pPr>
    </w:p>
    <w:p w14:paraId="0CCAAC09" w14:textId="77777777" w:rsidR="00C24AED" w:rsidRDefault="00C24AED" w:rsidP="00C24AED">
      <w:pPr>
        <w:pStyle w:val="NoSpacing"/>
      </w:pPr>
    </w:p>
    <w:p w14:paraId="56369841" w14:textId="77777777" w:rsidR="00C24AED" w:rsidRDefault="00C24AED" w:rsidP="00C24AED">
      <w:pPr>
        <w:pStyle w:val="NoSpacing"/>
      </w:pPr>
      <w:r>
        <w:t>30 November 2025</w:t>
      </w:r>
    </w:p>
    <w:p w14:paraId="601251D4" w14:textId="77777777" w:rsidR="00C24AED" w:rsidRDefault="00C24AED" w:rsidP="00C24AED">
      <w:pPr>
        <w:pStyle w:val="NoSpacing"/>
      </w:pPr>
      <w:r>
        <w:rPr>
          <w:u w:val="single"/>
        </w:rPr>
        <w:t>William HARLEY</w:t>
      </w:r>
      <w:r>
        <w:t xml:space="preserve">         </w:t>
      </w:r>
      <w:r>
        <w:t>(fl.1460)</w:t>
      </w:r>
    </w:p>
    <w:p w14:paraId="39DA1093" w14:textId="77777777" w:rsidR="00C24AED" w:rsidRDefault="00C24AED" w:rsidP="00C24AED">
      <w:pPr>
        <w:pStyle w:val="NoSpacing"/>
      </w:pPr>
      <w:r>
        <w:t>of Norbury, Shropshire. Husbandman.</w:t>
      </w:r>
    </w:p>
    <w:p w14:paraId="7DBABA14" w14:textId="77777777" w:rsidR="00C24AED" w:rsidRDefault="00C24AED" w:rsidP="00C24AED">
      <w:pPr>
        <w:pStyle w:val="NoSpacing"/>
      </w:pPr>
    </w:p>
    <w:p w14:paraId="7F8199EE" w14:textId="77777777" w:rsidR="00C24AED" w:rsidRDefault="00C24AED" w:rsidP="00C24AED">
      <w:pPr>
        <w:pStyle w:val="NoSpacing"/>
      </w:pPr>
    </w:p>
    <w:p w14:paraId="29FB4BA7" w14:textId="77777777" w:rsidR="00C24AED" w:rsidRDefault="00C24AED" w:rsidP="00C24AED">
      <w:pPr>
        <w:pStyle w:val="NoSpacing"/>
      </w:pPr>
      <w:r>
        <w:tab/>
        <w:t>1460</w:t>
      </w:r>
      <w:r>
        <w:tab/>
        <w:t xml:space="preserve">Henry Derby, Abbot of Buildwas(q.v.), brought a plaint of trespass </w:t>
      </w:r>
    </w:p>
    <w:p w14:paraId="289219D0" w14:textId="77777777" w:rsidR="00C24AED" w:rsidRDefault="00C24AED" w:rsidP="00C24AED">
      <w:pPr>
        <w:pStyle w:val="NoSpacing"/>
      </w:pPr>
      <w:r>
        <w:tab/>
      </w:r>
      <w:r>
        <w:tab/>
        <w:t xml:space="preserve">against him and 19 others.   </w:t>
      </w:r>
      <w:r>
        <w:rPr>
          <w:rFonts w:cs="Times New Roman"/>
          <w:szCs w:val="24"/>
          <w:lang w:val="en-GB"/>
        </w:rPr>
        <w:t xml:space="preserve">( </w:t>
      </w:r>
      <w:hyperlink r:id="rId9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7F519BB" w14:textId="77777777" w:rsidR="00C24AED" w:rsidRDefault="00C24AED" w:rsidP="00C24AED">
      <w:pPr>
        <w:pStyle w:val="NoSpacing"/>
      </w:pPr>
    </w:p>
    <w:p w14:paraId="60E8D441" w14:textId="77777777" w:rsidR="00C24AED" w:rsidRDefault="00C24AED" w:rsidP="00C24AED">
      <w:pPr>
        <w:pStyle w:val="NoSpacing"/>
      </w:pPr>
    </w:p>
    <w:p w14:paraId="5F2399BA" w14:textId="77777777" w:rsidR="00C24AED" w:rsidRDefault="00C24AED" w:rsidP="00C24AED">
      <w:pPr>
        <w:pStyle w:val="NoSpacing"/>
      </w:pPr>
      <w:r>
        <w:t>30 November 2025</w:t>
      </w:r>
    </w:p>
    <w:p w14:paraId="6F61C123" w14:textId="77777777" w:rsidR="00C24AED" w:rsidRDefault="00C24AED" w:rsidP="00C24AED">
      <w:pPr>
        <w:pStyle w:val="NoSpacing"/>
      </w:pPr>
      <w:r>
        <w:rPr>
          <w:u w:val="single"/>
        </w:rPr>
        <w:t>John BOLE</w:t>
      </w:r>
      <w:r>
        <w:t xml:space="preserve">        </w:t>
      </w:r>
      <w:r>
        <w:t>(fl.1460)</w:t>
      </w:r>
    </w:p>
    <w:p w14:paraId="143B52DB" w14:textId="4B8F7A58" w:rsidR="00C24AED" w:rsidRDefault="00C24AED" w:rsidP="00C24AED">
      <w:pPr>
        <w:pStyle w:val="NoSpacing"/>
      </w:pPr>
      <w:r>
        <w:t xml:space="preserve">of </w:t>
      </w:r>
      <w:r>
        <w:t>Bache</w:t>
      </w:r>
      <w:r>
        <w:t>, Shropshire. Husbandman.</w:t>
      </w:r>
    </w:p>
    <w:p w14:paraId="42E647D7" w14:textId="77777777" w:rsidR="00C24AED" w:rsidRDefault="00C24AED" w:rsidP="00C24AED">
      <w:pPr>
        <w:pStyle w:val="NoSpacing"/>
      </w:pPr>
    </w:p>
    <w:p w14:paraId="175EEA5C" w14:textId="77777777" w:rsidR="00C24AED" w:rsidRDefault="00C24AED" w:rsidP="00C24AED">
      <w:pPr>
        <w:pStyle w:val="NoSpacing"/>
      </w:pPr>
    </w:p>
    <w:p w14:paraId="2F518A70" w14:textId="77777777" w:rsidR="00C24AED" w:rsidRDefault="00C24AED" w:rsidP="00C24AED">
      <w:pPr>
        <w:pStyle w:val="NoSpacing"/>
      </w:pPr>
      <w:r>
        <w:tab/>
        <w:t>1460</w:t>
      </w:r>
      <w:r>
        <w:tab/>
        <w:t xml:space="preserve">Henry Derby, Abbot of Buildwas(q.v.), brought a plaint of trespass </w:t>
      </w:r>
    </w:p>
    <w:p w14:paraId="6638BB4F" w14:textId="77777777" w:rsidR="00C24AED" w:rsidRDefault="00C24AED" w:rsidP="00C24AED">
      <w:pPr>
        <w:pStyle w:val="NoSpacing"/>
      </w:pPr>
      <w:r>
        <w:tab/>
      </w:r>
      <w:r>
        <w:tab/>
        <w:t xml:space="preserve">against him and 19 others.   </w:t>
      </w:r>
      <w:r>
        <w:rPr>
          <w:rFonts w:cs="Times New Roman"/>
          <w:szCs w:val="24"/>
          <w:lang w:val="en-GB"/>
        </w:rPr>
        <w:t xml:space="preserve">( </w:t>
      </w:r>
      <w:hyperlink r:id="rId10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976B0A0" w14:textId="77777777" w:rsidR="00C24AED" w:rsidRDefault="00C24AED" w:rsidP="00C24AED">
      <w:pPr>
        <w:pStyle w:val="NoSpacing"/>
      </w:pPr>
    </w:p>
    <w:p w14:paraId="4962A551" w14:textId="77777777" w:rsidR="00C24AED" w:rsidRDefault="00C24AED" w:rsidP="00C24AED">
      <w:pPr>
        <w:pStyle w:val="NoSpacing"/>
      </w:pPr>
    </w:p>
    <w:p w14:paraId="686D014B" w14:textId="77777777" w:rsidR="00C24AED" w:rsidRDefault="00C24AED" w:rsidP="00C24AED">
      <w:pPr>
        <w:pStyle w:val="NoSpacing"/>
      </w:pPr>
      <w:r>
        <w:t>30 November 2025</w:t>
      </w:r>
    </w:p>
    <w:p w14:paraId="2041F129" w14:textId="77777777" w:rsidR="00C24AED" w:rsidRDefault="00C24AED" w:rsidP="00C24AED">
      <w:pPr>
        <w:pStyle w:val="NoSpacing"/>
      </w:pPr>
      <w:r>
        <w:rPr>
          <w:u w:val="single"/>
        </w:rPr>
        <w:t>Deyo BRYN</w:t>
      </w:r>
      <w:r>
        <w:t xml:space="preserve">        </w:t>
      </w:r>
      <w:r>
        <w:t>(fl.1460)</w:t>
      </w:r>
    </w:p>
    <w:p w14:paraId="1CCD6F1D" w14:textId="47A7D22A" w:rsidR="00C24AED" w:rsidRDefault="00C24AED" w:rsidP="00C24AED">
      <w:pPr>
        <w:pStyle w:val="NoSpacing"/>
      </w:pPr>
      <w:r>
        <w:t xml:space="preserve">of </w:t>
      </w:r>
      <w:proofErr w:type="spellStart"/>
      <w:r>
        <w:t>Mokulwyk</w:t>
      </w:r>
      <w:proofErr w:type="spellEnd"/>
      <w:r>
        <w:t>, Shropshire. Husbandman.</w:t>
      </w:r>
    </w:p>
    <w:p w14:paraId="102C6E60" w14:textId="77777777" w:rsidR="00C24AED" w:rsidRDefault="00C24AED" w:rsidP="00C24AED">
      <w:pPr>
        <w:pStyle w:val="NoSpacing"/>
      </w:pPr>
    </w:p>
    <w:p w14:paraId="13930D41" w14:textId="77777777" w:rsidR="00C24AED" w:rsidRDefault="00C24AED" w:rsidP="00C24AED">
      <w:pPr>
        <w:pStyle w:val="NoSpacing"/>
      </w:pPr>
    </w:p>
    <w:p w14:paraId="0B7028D2" w14:textId="77777777" w:rsidR="00C24AED" w:rsidRDefault="00C24AED" w:rsidP="00C24AED">
      <w:pPr>
        <w:pStyle w:val="NoSpacing"/>
      </w:pPr>
      <w:r>
        <w:tab/>
        <w:t>1460</w:t>
      </w:r>
      <w:r>
        <w:tab/>
        <w:t xml:space="preserve">Henry Derby, Abbot of Buildwas(q.v.), brought a plaint of trespass </w:t>
      </w:r>
    </w:p>
    <w:p w14:paraId="68DAA839" w14:textId="77777777" w:rsidR="00C24AED" w:rsidRDefault="00C24AED" w:rsidP="00C24AED">
      <w:pPr>
        <w:pStyle w:val="NoSpacing"/>
      </w:pPr>
      <w:r>
        <w:tab/>
      </w:r>
      <w:r>
        <w:tab/>
        <w:t xml:space="preserve">against him and 19 others.   </w:t>
      </w:r>
      <w:r>
        <w:rPr>
          <w:rFonts w:cs="Times New Roman"/>
          <w:szCs w:val="24"/>
          <w:lang w:val="en-GB"/>
        </w:rPr>
        <w:t xml:space="preserve">( </w:t>
      </w:r>
      <w:hyperlink r:id="rId11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7748BCB" w14:textId="77777777" w:rsidR="00C24AED" w:rsidRDefault="00C24AED" w:rsidP="00C24AED">
      <w:pPr>
        <w:pStyle w:val="NoSpacing"/>
      </w:pPr>
    </w:p>
    <w:p w14:paraId="3D23B29A" w14:textId="77777777" w:rsidR="00C24AED" w:rsidRDefault="00C24AED" w:rsidP="00C24AED">
      <w:pPr>
        <w:pStyle w:val="NoSpacing"/>
      </w:pPr>
    </w:p>
    <w:p w14:paraId="1D879F34" w14:textId="77777777" w:rsidR="00C24AED" w:rsidRDefault="00C24AED" w:rsidP="00C24AED">
      <w:pPr>
        <w:pStyle w:val="NoSpacing"/>
      </w:pPr>
      <w:r>
        <w:t>30 November 2025</w:t>
      </w:r>
    </w:p>
    <w:p w14:paraId="39532CD1" w14:textId="77777777" w:rsidR="001E711B" w:rsidRDefault="001E711B" w:rsidP="001E711B">
      <w:pPr>
        <w:pStyle w:val="NoSpacing"/>
      </w:pPr>
      <w:r>
        <w:rPr>
          <w:u w:val="single"/>
        </w:rPr>
        <w:t>John PHELIPPES</w:t>
      </w:r>
      <w:r>
        <w:t xml:space="preserve">        </w:t>
      </w:r>
      <w:r>
        <w:t>(fl.1460)</w:t>
      </w:r>
    </w:p>
    <w:p w14:paraId="46EB231F" w14:textId="77777777" w:rsidR="001E711B" w:rsidRDefault="001E711B" w:rsidP="001E711B">
      <w:pPr>
        <w:pStyle w:val="NoSpacing"/>
      </w:pPr>
      <w:r>
        <w:t>of Norbury, Shropshire. Husbandman.</w:t>
      </w:r>
    </w:p>
    <w:p w14:paraId="45AF23E5" w14:textId="77777777" w:rsidR="001E711B" w:rsidRDefault="001E711B" w:rsidP="001E711B">
      <w:pPr>
        <w:pStyle w:val="NoSpacing"/>
      </w:pPr>
    </w:p>
    <w:p w14:paraId="6B00D48B" w14:textId="77777777" w:rsidR="001E711B" w:rsidRDefault="001E711B" w:rsidP="001E711B">
      <w:pPr>
        <w:pStyle w:val="NoSpacing"/>
      </w:pPr>
    </w:p>
    <w:p w14:paraId="19E6B5DC" w14:textId="77777777" w:rsidR="001E711B" w:rsidRDefault="001E711B" w:rsidP="001E711B">
      <w:pPr>
        <w:pStyle w:val="NoSpacing"/>
      </w:pPr>
      <w:r>
        <w:tab/>
        <w:t>1460</w:t>
      </w:r>
      <w:r>
        <w:tab/>
        <w:t xml:space="preserve">Henry Derby, Abbot of Buildwas(q.v.), brought a plaint of trespass </w:t>
      </w:r>
    </w:p>
    <w:p w14:paraId="42DB78FC" w14:textId="77777777" w:rsidR="001E711B" w:rsidRDefault="001E711B" w:rsidP="001E711B">
      <w:pPr>
        <w:pStyle w:val="NoSpacing"/>
      </w:pPr>
      <w:r>
        <w:tab/>
      </w:r>
      <w:r>
        <w:tab/>
        <w:t xml:space="preserve">against him and 19 others.   </w:t>
      </w:r>
      <w:r>
        <w:rPr>
          <w:rFonts w:cs="Times New Roman"/>
          <w:szCs w:val="24"/>
          <w:lang w:val="en-GB"/>
        </w:rPr>
        <w:t xml:space="preserve">( </w:t>
      </w:r>
      <w:hyperlink r:id="rId12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8BD40FF" w14:textId="77777777" w:rsidR="001E711B" w:rsidRDefault="001E711B" w:rsidP="001E711B">
      <w:pPr>
        <w:pStyle w:val="NoSpacing"/>
      </w:pPr>
    </w:p>
    <w:p w14:paraId="0F737498" w14:textId="77777777" w:rsidR="001E711B" w:rsidRDefault="001E711B" w:rsidP="001E711B">
      <w:pPr>
        <w:pStyle w:val="NoSpacing"/>
      </w:pPr>
    </w:p>
    <w:p w14:paraId="5B4CABBB" w14:textId="77777777" w:rsidR="001E711B" w:rsidRDefault="001E711B" w:rsidP="001E711B">
      <w:pPr>
        <w:pStyle w:val="NoSpacing"/>
      </w:pPr>
      <w:r>
        <w:t>30 November 2025</w:t>
      </w:r>
    </w:p>
    <w:p w14:paraId="4747B4BB" w14:textId="77777777" w:rsidR="001E711B" w:rsidRDefault="001E711B" w:rsidP="001E711B">
      <w:pPr>
        <w:pStyle w:val="NoSpacing"/>
      </w:pPr>
      <w:r>
        <w:rPr>
          <w:u w:val="single"/>
        </w:rPr>
        <w:t>John BAYLLY</w:t>
      </w:r>
      <w:r>
        <w:t xml:space="preserve">        </w:t>
      </w:r>
      <w:r>
        <w:t>(fl.1460)</w:t>
      </w:r>
    </w:p>
    <w:p w14:paraId="24ED529C" w14:textId="64E8BE48" w:rsidR="001E711B" w:rsidRDefault="001E711B" w:rsidP="001E711B">
      <w:pPr>
        <w:pStyle w:val="NoSpacing"/>
      </w:pPr>
      <w:r>
        <w:t xml:space="preserve">of </w:t>
      </w:r>
      <w:proofErr w:type="spellStart"/>
      <w:r>
        <w:t>Wentnor</w:t>
      </w:r>
      <w:proofErr w:type="spellEnd"/>
      <w:r>
        <w:t>, Shropshire. Husbandman.</w:t>
      </w:r>
    </w:p>
    <w:p w14:paraId="3F86FAFF" w14:textId="77777777" w:rsidR="001E711B" w:rsidRDefault="001E711B" w:rsidP="001E711B">
      <w:pPr>
        <w:pStyle w:val="NoSpacing"/>
      </w:pPr>
    </w:p>
    <w:p w14:paraId="3857D7B0" w14:textId="77777777" w:rsidR="001E711B" w:rsidRDefault="001E711B" w:rsidP="001E711B">
      <w:pPr>
        <w:pStyle w:val="NoSpacing"/>
      </w:pPr>
    </w:p>
    <w:p w14:paraId="1CFA469E" w14:textId="77777777" w:rsidR="001E711B" w:rsidRDefault="001E711B" w:rsidP="001E711B">
      <w:pPr>
        <w:pStyle w:val="NoSpacing"/>
      </w:pPr>
      <w:r>
        <w:tab/>
        <w:t>1460</w:t>
      </w:r>
      <w:r>
        <w:tab/>
        <w:t xml:space="preserve">Henry Derby, Abbot of Buildwas(q.v.), brought a plaint of trespass </w:t>
      </w:r>
    </w:p>
    <w:p w14:paraId="4873E068" w14:textId="77777777" w:rsidR="001E711B" w:rsidRDefault="001E711B" w:rsidP="001E711B">
      <w:pPr>
        <w:pStyle w:val="NoSpacing"/>
      </w:pPr>
      <w:r>
        <w:tab/>
      </w:r>
      <w:r>
        <w:tab/>
        <w:t xml:space="preserve">against him and 19 others.   </w:t>
      </w:r>
      <w:r>
        <w:rPr>
          <w:rFonts w:cs="Times New Roman"/>
          <w:szCs w:val="24"/>
          <w:lang w:val="en-GB"/>
        </w:rPr>
        <w:t xml:space="preserve">( </w:t>
      </w:r>
      <w:hyperlink r:id="rId13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074DAC9" w14:textId="77777777" w:rsidR="001E711B" w:rsidRDefault="001E711B" w:rsidP="001E711B">
      <w:pPr>
        <w:pStyle w:val="NoSpacing"/>
      </w:pPr>
    </w:p>
    <w:p w14:paraId="3DFA252A" w14:textId="77777777" w:rsidR="001E711B" w:rsidRDefault="001E711B" w:rsidP="001E711B">
      <w:pPr>
        <w:pStyle w:val="NoSpacing"/>
      </w:pPr>
    </w:p>
    <w:p w14:paraId="4070956C" w14:textId="77777777" w:rsidR="001E711B" w:rsidRDefault="001E711B" w:rsidP="001E711B">
      <w:pPr>
        <w:pStyle w:val="NoSpacing"/>
      </w:pPr>
      <w:r>
        <w:t>30 November 2025</w:t>
      </w:r>
    </w:p>
    <w:p w14:paraId="4D50E7AE" w14:textId="77777777" w:rsidR="001E711B" w:rsidRDefault="001E711B" w:rsidP="001E711B">
      <w:pPr>
        <w:pStyle w:val="NoSpacing"/>
      </w:pPr>
      <w:r>
        <w:rPr>
          <w:u w:val="single"/>
        </w:rPr>
        <w:t>Howell PAYNTMAYN</w:t>
      </w:r>
      <w:r>
        <w:t xml:space="preserve">         </w:t>
      </w:r>
      <w:r>
        <w:t>(fl.1460)</w:t>
      </w:r>
    </w:p>
    <w:p w14:paraId="33D4CAB7" w14:textId="65D150A6" w:rsidR="001E711B" w:rsidRDefault="001E711B" w:rsidP="001E711B">
      <w:pPr>
        <w:pStyle w:val="NoSpacing"/>
      </w:pPr>
      <w:r>
        <w:t xml:space="preserve">of </w:t>
      </w:r>
      <w:proofErr w:type="spellStart"/>
      <w:r>
        <w:t>Shelme</w:t>
      </w:r>
      <w:proofErr w:type="spellEnd"/>
      <w:r>
        <w:t>, Shropshire. Husbandman.</w:t>
      </w:r>
    </w:p>
    <w:p w14:paraId="0571936B" w14:textId="77777777" w:rsidR="001E711B" w:rsidRDefault="001E711B" w:rsidP="001E711B">
      <w:pPr>
        <w:pStyle w:val="NoSpacing"/>
      </w:pPr>
    </w:p>
    <w:p w14:paraId="7131278A" w14:textId="77777777" w:rsidR="001E711B" w:rsidRDefault="001E711B" w:rsidP="001E711B">
      <w:pPr>
        <w:pStyle w:val="NoSpacing"/>
      </w:pPr>
    </w:p>
    <w:p w14:paraId="05C6D7C4" w14:textId="77777777" w:rsidR="001E711B" w:rsidRDefault="001E711B" w:rsidP="001E711B">
      <w:pPr>
        <w:pStyle w:val="NoSpacing"/>
      </w:pPr>
      <w:r>
        <w:tab/>
        <w:t>1460</w:t>
      </w:r>
      <w:r>
        <w:tab/>
        <w:t xml:space="preserve">Henry Derby, Abbot of Buildwas(q.v.), brought a plaint of trespass </w:t>
      </w:r>
    </w:p>
    <w:p w14:paraId="38502CC8" w14:textId="77777777" w:rsidR="001E711B" w:rsidRDefault="001E711B" w:rsidP="001E711B">
      <w:pPr>
        <w:pStyle w:val="NoSpacing"/>
      </w:pPr>
      <w:r>
        <w:tab/>
      </w:r>
      <w:r>
        <w:tab/>
        <w:t xml:space="preserve">against him and 19 others.   </w:t>
      </w:r>
      <w:r>
        <w:rPr>
          <w:rFonts w:cs="Times New Roman"/>
          <w:szCs w:val="24"/>
          <w:lang w:val="en-GB"/>
        </w:rPr>
        <w:t xml:space="preserve">( </w:t>
      </w:r>
      <w:hyperlink r:id="rId14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6D2BF6F" w14:textId="77777777" w:rsidR="001E711B" w:rsidRDefault="001E711B" w:rsidP="001E711B">
      <w:pPr>
        <w:pStyle w:val="NoSpacing"/>
      </w:pPr>
    </w:p>
    <w:p w14:paraId="0E06E9CE" w14:textId="77777777" w:rsidR="001E711B" w:rsidRDefault="001E711B" w:rsidP="001E711B">
      <w:pPr>
        <w:pStyle w:val="NoSpacing"/>
      </w:pPr>
    </w:p>
    <w:p w14:paraId="3A444DA4" w14:textId="77777777" w:rsidR="001E711B" w:rsidRDefault="001E711B" w:rsidP="001E711B">
      <w:pPr>
        <w:pStyle w:val="NoSpacing"/>
      </w:pPr>
      <w:r>
        <w:t>30 November 2025</w:t>
      </w:r>
    </w:p>
    <w:p w14:paraId="3356DE4F" w14:textId="1D2979C7" w:rsidR="001E711B" w:rsidRDefault="007E5BAB" w:rsidP="001E711B">
      <w:pPr>
        <w:pStyle w:val="NoSpacing"/>
      </w:pPr>
      <w:r>
        <w:rPr>
          <w:u w:val="single"/>
        </w:rPr>
        <w:t>Margery DOOR</w:t>
      </w:r>
      <w:r>
        <w:t xml:space="preserve">       (fl.1460)</w:t>
      </w:r>
    </w:p>
    <w:p w14:paraId="1608B4AE" w14:textId="77777777" w:rsidR="007E5BAB" w:rsidRDefault="007E5BAB" w:rsidP="001E711B">
      <w:pPr>
        <w:pStyle w:val="NoSpacing"/>
      </w:pPr>
    </w:p>
    <w:p w14:paraId="3ED359B0" w14:textId="77777777" w:rsidR="007E5BAB" w:rsidRDefault="007E5BAB" w:rsidP="001E711B">
      <w:pPr>
        <w:pStyle w:val="NoSpacing"/>
      </w:pPr>
    </w:p>
    <w:p w14:paraId="0EBCD783" w14:textId="53757961" w:rsidR="007E5BAB" w:rsidRDefault="007E5BAB" w:rsidP="001E711B">
      <w:pPr>
        <w:pStyle w:val="NoSpacing"/>
      </w:pPr>
      <w:r>
        <w:tab/>
        <w:t>1460</w:t>
      </w:r>
      <w:r>
        <w:tab/>
        <w:t xml:space="preserve">She made a </w:t>
      </w:r>
      <w:proofErr w:type="gramStart"/>
      <w:r>
        <w:t>plaint</w:t>
      </w:r>
      <w:proofErr w:type="gramEnd"/>
      <w:r>
        <w:t xml:space="preserve"> of trespass of William Appulby of London, parish</w:t>
      </w:r>
    </w:p>
    <w:p w14:paraId="51C5A3FB" w14:textId="77777777" w:rsidR="007E5BAB" w:rsidRDefault="007E5BAB" w:rsidP="007E5BAB">
      <w:pPr>
        <w:pStyle w:val="NoSpacing"/>
      </w:pPr>
      <w:r>
        <w:tab/>
      </w:r>
      <w:r>
        <w:tab/>
        <w:t xml:space="preserve">clerk(q.v.).     </w:t>
      </w:r>
      <w:r>
        <w:rPr>
          <w:rFonts w:cs="Times New Roman"/>
          <w:szCs w:val="24"/>
          <w:lang w:val="en-GB"/>
        </w:rPr>
        <w:t xml:space="preserve">( </w:t>
      </w:r>
      <w:hyperlink r:id="rId15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630C879" w14:textId="77777777" w:rsidR="007E5BAB" w:rsidRDefault="007E5BAB" w:rsidP="007E5BAB">
      <w:pPr>
        <w:pStyle w:val="NoSpacing"/>
      </w:pPr>
    </w:p>
    <w:p w14:paraId="3887A033" w14:textId="77777777" w:rsidR="007E5BAB" w:rsidRDefault="007E5BAB" w:rsidP="007E5BAB">
      <w:pPr>
        <w:pStyle w:val="NoSpacing"/>
      </w:pPr>
    </w:p>
    <w:p w14:paraId="4619A0FD" w14:textId="77777777" w:rsidR="007E5BAB" w:rsidRDefault="007E5BAB" w:rsidP="007E5BAB">
      <w:pPr>
        <w:pStyle w:val="NoSpacing"/>
      </w:pPr>
      <w:r>
        <w:t>30 November 2025</w:t>
      </w:r>
    </w:p>
    <w:p w14:paraId="56E43DAF" w14:textId="77777777" w:rsidR="007E5BAB" w:rsidRDefault="007E5BAB" w:rsidP="001E711B">
      <w:pPr>
        <w:pStyle w:val="NoSpacing"/>
      </w:pPr>
      <w:r>
        <w:rPr>
          <w:u w:val="single"/>
        </w:rPr>
        <w:t>William APPULBY</w:t>
      </w:r>
      <w:r>
        <w:t xml:space="preserve">      (fl.1460)</w:t>
      </w:r>
    </w:p>
    <w:p w14:paraId="571E3C5B" w14:textId="77777777" w:rsidR="007E5BAB" w:rsidRDefault="007E5BAB" w:rsidP="001E711B">
      <w:pPr>
        <w:pStyle w:val="NoSpacing"/>
      </w:pPr>
      <w:r>
        <w:t>of London. Parish clerk.</w:t>
      </w:r>
    </w:p>
    <w:p w14:paraId="5E2E5D83" w14:textId="77777777" w:rsidR="007E5BAB" w:rsidRDefault="007E5BAB" w:rsidP="001E711B">
      <w:pPr>
        <w:pStyle w:val="NoSpacing"/>
      </w:pPr>
    </w:p>
    <w:p w14:paraId="595894D4" w14:textId="77777777" w:rsidR="007E5BAB" w:rsidRDefault="007E5BAB" w:rsidP="001E711B">
      <w:pPr>
        <w:pStyle w:val="NoSpacing"/>
      </w:pPr>
    </w:p>
    <w:p w14:paraId="5F5DEC68" w14:textId="77777777" w:rsidR="007E5BAB" w:rsidRDefault="007E5BAB" w:rsidP="001E711B">
      <w:pPr>
        <w:pStyle w:val="NoSpacing"/>
      </w:pPr>
      <w:r>
        <w:tab/>
        <w:t>1460</w:t>
      </w:r>
      <w:r>
        <w:tab/>
        <w:t>Margery Door(q.v.) brought a plaint of trespass against him.</w:t>
      </w:r>
    </w:p>
    <w:p w14:paraId="6606915A" w14:textId="77777777" w:rsidR="007E5BAB" w:rsidRDefault="007E5BAB" w:rsidP="007E5BAB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1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50323C1" w14:textId="77777777" w:rsidR="007E5BAB" w:rsidRDefault="007E5BAB" w:rsidP="007E5BAB">
      <w:pPr>
        <w:pStyle w:val="NoSpacing"/>
      </w:pPr>
    </w:p>
    <w:p w14:paraId="047F78D6" w14:textId="77777777" w:rsidR="007E5BAB" w:rsidRDefault="007E5BAB" w:rsidP="007E5BAB">
      <w:pPr>
        <w:pStyle w:val="NoSpacing"/>
      </w:pPr>
    </w:p>
    <w:p w14:paraId="294B556D" w14:textId="77777777" w:rsidR="007E5BAB" w:rsidRDefault="007E5BAB" w:rsidP="007E5BAB">
      <w:pPr>
        <w:pStyle w:val="NoSpacing"/>
      </w:pPr>
      <w:r>
        <w:t>30 November 2025</w:t>
      </w:r>
    </w:p>
    <w:p w14:paraId="104DE606" w14:textId="18F69F15" w:rsidR="007E5BAB" w:rsidRDefault="002743D0" w:rsidP="001E711B">
      <w:pPr>
        <w:pStyle w:val="NoSpacing"/>
      </w:pPr>
      <w:r>
        <w:rPr>
          <w:u w:val="single"/>
        </w:rPr>
        <w:t>William BRANDON</w:t>
      </w:r>
      <w:r>
        <w:t xml:space="preserve">      (fl.1460)</w:t>
      </w:r>
    </w:p>
    <w:p w14:paraId="1C4A38BA" w14:textId="44DBB4DD" w:rsidR="002743D0" w:rsidRDefault="002743D0" w:rsidP="001E711B">
      <w:pPr>
        <w:pStyle w:val="NoSpacing"/>
      </w:pPr>
      <w:r>
        <w:t>Esquire.</w:t>
      </w:r>
    </w:p>
    <w:p w14:paraId="5DDC4A97" w14:textId="77777777" w:rsidR="002743D0" w:rsidRDefault="002743D0" w:rsidP="001E711B">
      <w:pPr>
        <w:pStyle w:val="NoSpacing"/>
      </w:pPr>
    </w:p>
    <w:p w14:paraId="461AE633" w14:textId="77777777" w:rsidR="002743D0" w:rsidRDefault="002743D0" w:rsidP="001E711B">
      <w:pPr>
        <w:pStyle w:val="NoSpacing"/>
      </w:pPr>
    </w:p>
    <w:p w14:paraId="7A982190" w14:textId="51BF57FB" w:rsidR="002743D0" w:rsidRDefault="002743D0" w:rsidP="001E711B">
      <w:pPr>
        <w:pStyle w:val="NoSpacing"/>
      </w:pPr>
      <w:r>
        <w:tab/>
        <w:t>1460</w:t>
      </w:r>
      <w:r>
        <w:tab/>
        <w:t>He made a plaint of debt against Thomas Brytell of London, mercer(q.v.).</w:t>
      </w:r>
    </w:p>
    <w:p w14:paraId="29456DD8" w14:textId="77777777" w:rsidR="002743D0" w:rsidRDefault="002743D0" w:rsidP="002743D0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17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793C7CA" w14:textId="77777777" w:rsidR="002743D0" w:rsidRDefault="002743D0" w:rsidP="002743D0">
      <w:pPr>
        <w:pStyle w:val="NoSpacing"/>
      </w:pPr>
    </w:p>
    <w:p w14:paraId="2B6485CC" w14:textId="77777777" w:rsidR="002743D0" w:rsidRDefault="002743D0" w:rsidP="002743D0">
      <w:pPr>
        <w:pStyle w:val="NoSpacing"/>
      </w:pPr>
    </w:p>
    <w:p w14:paraId="4A6DAEC9" w14:textId="77777777" w:rsidR="002743D0" w:rsidRDefault="002743D0" w:rsidP="002743D0">
      <w:pPr>
        <w:pStyle w:val="NoSpacing"/>
      </w:pPr>
      <w:r>
        <w:t>30 November 2025</w:t>
      </w:r>
    </w:p>
    <w:p w14:paraId="55BF9F22" w14:textId="7FCB62EC" w:rsidR="002743D0" w:rsidRDefault="002743D0" w:rsidP="001E711B">
      <w:pPr>
        <w:pStyle w:val="NoSpacing"/>
      </w:pPr>
      <w:r>
        <w:rPr>
          <w:u w:val="single"/>
        </w:rPr>
        <w:t>Thomasa BRYTELL</w:t>
      </w:r>
      <w:r>
        <w:t xml:space="preserve">       (fl.1460)</w:t>
      </w:r>
    </w:p>
    <w:p w14:paraId="442A947D" w14:textId="6EB5D1DD" w:rsidR="002743D0" w:rsidRDefault="002743D0" w:rsidP="001E711B">
      <w:pPr>
        <w:pStyle w:val="NoSpacing"/>
      </w:pPr>
      <w:r>
        <w:t>of London. Mercer.</w:t>
      </w:r>
    </w:p>
    <w:p w14:paraId="66F5D3AD" w14:textId="77777777" w:rsidR="002743D0" w:rsidRDefault="002743D0" w:rsidP="001E711B">
      <w:pPr>
        <w:pStyle w:val="NoSpacing"/>
      </w:pPr>
    </w:p>
    <w:p w14:paraId="7B1462FA" w14:textId="77777777" w:rsidR="002743D0" w:rsidRDefault="002743D0" w:rsidP="001E711B">
      <w:pPr>
        <w:pStyle w:val="NoSpacing"/>
      </w:pPr>
    </w:p>
    <w:p w14:paraId="45683BF2" w14:textId="089A981D" w:rsidR="002743D0" w:rsidRDefault="002743D0" w:rsidP="001E711B">
      <w:pPr>
        <w:pStyle w:val="NoSpacing"/>
      </w:pPr>
      <w:r>
        <w:tab/>
        <w:t>1460</w:t>
      </w:r>
      <w:r>
        <w:tab/>
        <w:t>William Brandon, esquire(q.v.), brought a plaint of debt against him.</w:t>
      </w:r>
    </w:p>
    <w:p w14:paraId="5BCC1759" w14:textId="77777777" w:rsidR="002743D0" w:rsidRDefault="002743D0" w:rsidP="002743D0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18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FA88DA5" w14:textId="77777777" w:rsidR="002743D0" w:rsidRDefault="002743D0" w:rsidP="002743D0">
      <w:pPr>
        <w:pStyle w:val="NoSpacing"/>
      </w:pPr>
    </w:p>
    <w:p w14:paraId="404EC464" w14:textId="77777777" w:rsidR="002743D0" w:rsidRDefault="002743D0" w:rsidP="002743D0">
      <w:pPr>
        <w:pStyle w:val="NoSpacing"/>
      </w:pPr>
    </w:p>
    <w:p w14:paraId="28D0F4D0" w14:textId="77777777" w:rsidR="002743D0" w:rsidRDefault="002743D0" w:rsidP="002743D0">
      <w:pPr>
        <w:pStyle w:val="NoSpacing"/>
      </w:pPr>
      <w:r>
        <w:t>30 November 2025</w:t>
      </w:r>
    </w:p>
    <w:p w14:paraId="46859765" w14:textId="3CDE967D" w:rsidR="002743D0" w:rsidRDefault="002743D0" w:rsidP="001E711B">
      <w:pPr>
        <w:pStyle w:val="NoSpacing"/>
      </w:pPr>
      <w:r>
        <w:rPr>
          <w:u w:val="single"/>
        </w:rPr>
        <w:t>William BRANDE</w:t>
      </w:r>
      <w:r>
        <w:t xml:space="preserve">       (fl.1460)</w:t>
      </w:r>
    </w:p>
    <w:p w14:paraId="2E99D6A6" w14:textId="2FF361A8" w:rsidR="002743D0" w:rsidRDefault="002743D0" w:rsidP="001E711B">
      <w:pPr>
        <w:pStyle w:val="NoSpacing"/>
      </w:pPr>
      <w:r>
        <w:t>Clerk.</w:t>
      </w:r>
    </w:p>
    <w:p w14:paraId="4DF03234" w14:textId="77777777" w:rsidR="002743D0" w:rsidRDefault="002743D0" w:rsidP="001E711B">
      <w:pPr>
        <w:pStyle w:val="NoSpacing"/>
      </w:pPr>
    </w:p>
    <w:p w14:paraId="5875D71A" w14:textId="77777777" w:rsidR="002743D0" w:rsidRDefault="002743D0" w:rsidP="001E711B">
      <w:pPr>
        <w:pStyle w:val="NoSpacing"/>
      </w:pPr>
    </w:p>
    <w:p w14:paraId="4B7CE089" w14:textId="2D2F204A" w:rsidR="002743D0" w:rsidRDefault="002743D0" w:rsidP="001E711B">
      <w:pPr>
        <w:pStyle w:val="NoSpacing"/>
      </w:pPr>
      <w:r>
        <w:tab/>
        <w:t>1460</w:t>
      </w:r>
      <w:r>
        <w:tab/>
      </w:r>
      <w:r w:rsidR="00AC138F">
        <w:t xml:space="preserve">He made a plaint of trespass against Walter </w:t>
      </w:r>
      <w:proofErr w:type="spellStart"/>
      <w:r w:rsidR="00AC138F">
        <w:t>Nawntellys</w:t>
      </w:r>
      <w:proofErr w:type="spellEnd"/>
      <w:r w:rsidR="00AC138F">
        <w:t xml:space="preserve"> of Hathern,</w:t>
      </w:r>
    </w:p>
    <w:p w14:paraId="6C175D12" w14:textId="77777777" w:rsidR="00AC138F" w:rsidRDefault="00AC138F" w:rsidP="00AC138F">
      <w:pPr>
        <w:pStyle w:val="NoSpacing"/>
      </w:pPr>
      <w:r>
        <w:tab/>
      </w:r>
      <w:r>
        <w:tab/>
        <w:t xml:space="preserve">Leicestershire(q.v.).       </w:t>
      </w:r>
      <w:r>
        <w:rPr>
          <w:rFonts w:cs="Times New Roman"/>
          <w:szCs w:val="24"/>
          <w:lang w:val="en-GB"/>
        </w:rPr>
        <w:t xml:space="preserve">( </w:t>
      </w:r>
      <w:hyperlink r:id="rId19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75A657D" w14:textId="77777777" w:rsidR="00AC138F" w:rsidRDefault="00AC138F" w:rsidP="00AC138F">
      <w:pPr>
        <w:pStyle w:val="NoSpacing"/>
      </w:pPr>
    </w:p>
    <w:p w14:paraId="41F44041" w14:textId="77777777" w:rsidR="00AC138F" w:rsidRDefault="00AC138F" w:rsidP="00AC138F">
      <w:pPr>
        <w:pStyle w:val="NoSpacing"/>
      </w:pPr>
    </w:p>
    <w:p w14:paraId="5251E144" w14:textId="77777777" w:rsidR="00AC138F" w:rsidRDefault="00AC138F" w:rsidP="00AC138F">
      <w:pPr>
        <w:pStyle w:val="NoSpacing"/>
      </w:pPr>
      <w:r>
        <w:t>30 November 2025</w:t>
      </w:r>
    </w:p>
    <w:p w14:paraId="23D6097F" w14:textId="23A02510" w:rsidR="00AC138F" w:rsidRDefault="00AC138F" w:rsidP="001E711B">
      <w:pPr>
        <w:pStyle w:val="NoSpacing"/>
      </w:pPr>
      <w:r>
        <w:rPr>
          <w:u w:val="single"/>
        </w:rPr>
        <w:t>Walter NAWNTELLYS</w:t>
      </w:r>
      <w:r>
        <w:t xml:space="preserve">       (fl.1460)</w:t>
      </w:r>
    </w:p>
    <w:p w14:paraId="7D0D2267" w14:textId="11946249" w:rsidR="00AC138F" w:rsidRDefault="00AC138F" w:rsidP="001E711B">
      <w:pPr>
        <w:pStyle w:val="NoSpacing"/>
      </w:pPr>
      <w:r>
        <w:t>of Hathern, Leicestershire. Husbandman.</w:t>
      </w:r>
    </w:p>
    <w:p w14:paraId="6F43155F" w14:textId="77777777" w:rsidR="00AC138F" w:rsidRDefault="00AC138F" w:rsidP="001E711B">
      <w:pPr>
        <w:pStyle w:val="NoSpacing"/>
      </w:pPr>
    </w:p>
    <w:p w14:paraId="0AE55575" w14:textId="77777777" w:rsidR="00AC138F" w:rsidRDefault="00AC138F" w:rsidP="001E711B">
      <w:pPr>
        <w:pStyle w:val="NoSpacing"/>
      </w:pPr>
    </w:p>
    <w:p w14:paraId="3AAF5BA2" w14:textId="39CE491D" w:rsidR="00AC138F" w:rsidRDefault="00AC138F" w:rsidP="001E711B">
      <w:pPr>
        <w:pStyle w:val="NoSpacing"/>
      </w:pPr>
      <w:r>
        <w:tab/>
        <w:t>1460</w:t>
      </w:r>
      <w:r>
        <w:tab/>
        <w:t>William Brande, clerk(q.v.), brought a plaint of trespass against him.</w:t>
      </w:r>
    </w:p>
    <w:p w14:paraId="283615FD" w14:textId="77777777" w:rsidR="00AC138F" w:rsidRDefault="00AC138F" w:rsidP="00AC138F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20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DF65E9B" w14:textId="77777777" w:rsidR="00AC138F" w:rsidRDefault="00AC138F" w:rsidP="00AC138F">
      <w:pPr>
        <w:pStyle w:val="NoSpacing"/>
      </w:pPr>
    </w:p>
    <w:p w14:paraId="2F983607" w14:textId="77777777" w:rsidR="00AC138F" w:rsidRDefault="00AC138F" w:rsidP="00AC138F">
      <w:pPr>
        <w:pStyle w:val="NoSpacing"/>
      </w:pPr>
    </w:p>
    <w:p w14:paraId="7D5D7C96" w14:textId="77777777" w:rsidR="00AC138F" w:rsidRDefault="00AC138F" w:rsidP="00AC138F">
      <w:pPr>
        <w:pStyle w:val="NoSpacing"/>
      </w:pPr>
      <w:r>
        <w:t>30 November 2025</w:t>
      </w:r>
    </w:p>
    <w:p w14:paraId="24074B06" w14:textId="068182BA" w:rsidR="00AC138F" w:rsidRPr="00AC138F" w:rsidRDefault="00AC138F" w:rsidP="001E711B">
      <w:pPr>
        <w:pStyle w:val="NoSpacing"/>
      </w:pPr>
    </w:p>
    <w:p w14:paraId="2FCB77BA" w14:textId="564C2186" w:rsidR="001E711B" w:rsidRPr="001E711B" w:rsidRDefault="001E711B" w:rsidP="001E711B">
      <w:pPr>
        <w:pStyle w:val="NoSpacing"/>
      </w:pPr>
    </w:p>
    <w:p w14:paraId="4A345CD0" w14:textId="6795709A" w:rsidR="001E711B" w:rsidRPr="001E711B" w:rsidRDefault="001E711B" w:rsidP="001E711B">
      <w:pPr>
        <w:pStyle w:val="NoSpacing"/>
      </w:pPr>
    </w:p>
    <w:p w14:paraId="7F318B4B" w14:textId="3A212FEB" w:rsidR="001E711B" w:rsidRPr="001E711B" w:rsidRDefault="001E711B" w:rsidP="001E711B">
      <w:pPr>
        <w:pStyle w:val="NoSpacing"/>
      </w:pPr>
    </w:p>
    <w:p w14:paraId="6E921EB6" w14:textId="580A6C8C" w:rsidR="001E711B" w:rsidRPr="001E711B" w:rsidRDefault="001E711B" w:rsidP="001E711B">
      <w:pPr>
        <w:pStyle w:val="NoSpacing"/>
      </w:pPr>
    </w:p>
    <w:p w14:paraId="38515E37" w14:textId="5D53D914" w:rsidR="001E711B" w:rsidRPr="001E711B" w:rsidRDefault="001E711B" w:rsidP="001E711B">
      <w:pPr>
        <w:pStyle w:val="NoSpacing"/>
      </w:pPr>
    </w:p>
    <w:p w14:paraId="38DE55F9" w14:textId="7E105769" w:rsidR="001E711B" w:rsidRPr="001E711B" w:rsidRDefault="001E711B" w:rsidP="001E711B">
      <w:pPr>
        <w:pStyle w:val="NoSpacing"/>
      </w:pPr>
    </w:p>
    <w:p w14:paraId="2F32046F" w14:textId="04BFFA61" w:rsidR="001E711B" w:rsidRPr="001E711B" w:rsidRDefault="001E711B" w:rsidP="001E711B">
      <w:pPr>
        <w:pStyle w:val="NoSpacing"/>
      </w:pPr>
    </w:p>
    <w:p w14:paraId="1DB1867B" w14:textId="44EEF885" w:rsidR="00C24AED" w:rsidRPr="001E711B" w:rsidRDefault="00C24AED" w:rsidP="00C24AED">
      <w:pPr>
        <w:pStyle w:val="NoSpacing"/>
      </w:pPr>
    </w:p>
    <w:p w14:paraId="15CCFB9A" w14:textId="76F35EE3" w:rsidR="00C24AED" w:rsidRPr="00C24AED" w:rsidRDefault="00C24AED" w:rsidP="00C24AED">
      <w:pPr>
        <w:pStyle w:val="NoSpacing"/>
      </w:pPr>
    </w:p>
    <w:p w14:paraId="1ECC5943" w14:textId="38D79787" w:rsidR="00C24AED" w:rsidRPr="00C24AED" w:rsidRDefault="00C24AED" w:rsidP="00C24AED">
      <w:pPr>
        <w:pStyle w:val="NoSpacing"/>
      </w:pPr>
    </w:p>
    <w:p w14:paraId="54952CC4" w14:textId="6AF9294B" w:rsidR="00C24AED" w:rsidRPr="00C24AED" w:rsidRDefault="00C24AED" w:rsidP="00C24AED">
      <w:pPr>
        <w:pStyle w:val="NoSpacing"/>
      </w:pPr>
    </w:p>
    <w:p w14:paraId="22B18091" w14:textId="2815DB9B" w:rsidR="00C24AED" w:rsidRPr="00C24AED" w:rsidRDefault="00C24AED" w:rsidP="00C24AED">
      <w:pPr>
        <w:pStyle w:val="NoSpacing"/>
      </w:pPr>
    </w:p>
    <w:p w14:paraId="526BBD10" w14:textId="077BDE4B" w:rsidR="00B075CF" w:rsidRPr="00C24AED" w:rsidRDefault="00B075CF" w:rsidP="00B075CF">
      <w:pPr>
        <w:pStyle w:val="NoSpacing"/>
        <w:rPr>
          <w:u w:val="single"/>
        </w:rPr>
      </w:pPr>
    </w:p>
    <w:p w14:paraId="5FA31D23" w14:textId="4B7C9FAF" w:rsidR="00C24AED" w:rsidRPr="00B075CF" w:rsidRDefault="00C24AED" w:rsidP="00B075CF">
      <w:pPr>
        <w:pStyle w:val="NoSpacing"/>
      </w:pPr>
      <w:r>
        <w:tab/>
      </w:r>
      <w:r>
        <w:tab/>
      </w:r>
    </w:p>
    <w:p w14:paraId="75F9335D" w14:textId="02927378" w:rsidR="00B075CF" w:rsidRDefault="00B075CF" w:rsidP="00B075CF">
      <w:pPr>
        <w:pStyle w:val="NoSpacing"/>
      </w:pPr>
    </w:p>
    <w:p w14:paraId="7C118EEF" w14:textId="0D8DBC5C" w:rsidR="00B075CF" w:rsidRPr="00B075CF" w:rsidRDefault="00B075CF" w:rsidP="00B075CF">
      <w:pPr>
        <w:pStyle w:val="NoSpacing"/>
      </w:pPr>
      <w:r>
        <w:tab/>
      </w:r>
      <w:r>
        <w:tab/>
      </w:r>
    </w:p>
    <w:sectPr w:rsidR="00B075CF" w:rsidRPr="00B075C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676E" w14:textId="77777777" w:rsidR="00004DE7" w:rsidRDefault="00004DE7" w:rsidP="00086E2C">
      <w:pPr>
        <w:spacing w:after="0" w:line="240" w:lineRule="auto"/>
      </w:pPr>
      <w:r>
        <w:separator/>
      </w:r>
    </w:p>
  </w:endnote>
  <w:endnote w:type="continuationSeparator" w:id="0">
    <w:p w14:paraId="14F4706E" w14:textId="77777777" w:rsidR="00004DE7" w:rsidRDefault="00004DE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FEF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258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244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213B" w14:textId="77777777" w:rsidR="00004DE7" w:rsidRDefault="00004DE7" w:rsidP="00086E2C">
      <w:pPr>
        <w:spacing w:after="0" w:line="240" w:lineRule="auto"/>
      </w:pPr>
      <w:r>
        <w:separator/>
      </w:r>
    </w:p>
  </w:footnote>
  <w:footnote w:type="continuationSeparator" w:id="0">
    <w:p w14:paraId="66264AFE" w14:textId="77777777" w:rsidR="00004DE7" w:rsidRDefault="00004DE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2B5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4E5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C58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E7"/>
    <w:rsid w:val="00004DE7"/>
    <w:rsid w:val="00086E2C"/>
    <w:rsid w:val="000A2E7A"/>
    <w:rsid w:val="001E711B"/>
    <w:rsid w:val="002244B7"/>
    <w:rsid w:val="002743D0"/>
    <w:rsid w:val="00314D94"/>
    <w:rsid w:val="0041518F"/>
    <w:rsid w:val="0045259D"/>
    <w:rsid w:val="004F510D"/>
    <w:rsid w:val="005A7556"/>
    <w:rsid w:val="00617568"/>
    <w:rsid w:val="006E68FA"/>
    <w:rsid w:val="007E5BAB"/>
    <w:rsid w:val="009F32A0"/>
    <w:rsid w:val="00A01BF0"/>
    <w:rsid w:val="00AC138F"/>
    <w:rsid w:val="00B075CF"/>
    <w:rsid w:val="00C24AED"/>
    <w:rsid w:val="00EB5378"/>
    <w:rsid w:val="00ED3A55"/>
    <w:rsid w:val="00F479D0"/>
    <w:rsid w:val="00FD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C3D6"/>
  <w15:chartTrackingRefBased/>
  <w15:docId w15:val="{683BD10C-8D83-4411-A5D5-6C1FA29C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5CF"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04DE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04D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alt.uh.edu/index.php/KB27/795" TargetMode="External"/><Relationship Id="rId13" Type="http://schemas.openxmlformats.org/officeDocument/2006/relationships/hyperlink" Target="https://waalt.uh.edu/index.php/KB27/795" TargetMode="External"/><Relationship Id="rId18" Type="http://schemas.openxmlformats.org/officeDocument/2006/relationships/hyperlink" Target="https://waalt.uh.edu/index.php/KB27/795" TargetMode="Externa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aalt.uh.edu/index.php/KB27/795" TargetMode="External"/><Relationship Id="rId12" Type="http://schemas.openxmlformats.org/officeDocument/2006/relationships/hyperlink" Target="https://waalt.uh.edu/index.php/KB27/795" TargetMode="External"/><Relationship Id="rId17" Type="http://schemas.openxmlformats.org/officeDocument/2006/relationships/hyperlink" Target="https://waalt.uh.edu/index.php/KB27/795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waalt.uh.edu/index.php/KB27/795" TargetMode="External"/><Relationship Id="rId20" Type="http://schemas.openxmlformats.org/officeDocument/2006/relationships/hyperlink" Target="https://waalt.uh.edu/index.php/KB27/795" TargetMode="Externa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yperlink" Target="https://waalt.uh.edu/index.php/KB27/795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waalt.uh.edu/index.php/KB27/795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aalt.uh.edu/index.php/KB27/795" TargetMode="External"/><Relationship Id="rId19" Type="http://schemas.openxmlformats.org/officeDocument/2006/relationships/hyperlink" Target="https://waalt.uh.edu/index.php/KB27/7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aalt.uh.edu/index.php/KB27/795" TargetMode="External"/><Relationship Id="rId14" Type="http://schemas.openxmlformats.org/officeDocument/2006/relationships/hyperlink" Target="https://waalt.uh.edu/index.php/KB27/795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187</TotalTime>
  <Pages>4</Pages>
  <Words>546</Words>
  <Characters>3583</Characters>
  <Application>Microsoft Office Word</Application>
  <DocSecurity>0</DocSecurity>
  <Lines>170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2025-11-30T21:03:00Z</dcterms:created>
  <dcterms:modified xsi:type="dcterms:W3CDTF">2025-12-01T04:10:00Z</dcterms:modified>
</cp:coreProperties>
</file>