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DB50" w14:textId="77777777" w:rsidR="00081F88" w:rsidRDefault="00081F88" w:rsidP="00081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BULCOMBE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34F650FF" w14:textId="77777777" w:rsidR="00081F88" w:rsidRDefault="00081F88" w:rsidP="00081F88">
      <w:pPr>
        <w:pStyle w:val="NoSpacing"/>
        <w:rPr>
          <w:rFonts w:cs="Times New Roman"/>
          <w:szCs w:val="24"/>
        </w:rPr>
      </w:pPr>
    </w:p>
    <w:p w14:paraId="688E24AB" w14:textId="77777777" w:rsidR="00081F88" w:rsidRDefault="00081F88" w:rsidP="00081F88">
      <w:pPr>
        <w:pStyle w:val="NoSpacing"/>
        <w:rPr>
          <w:rFonts w:cs="Times New Roman"/>
          <w:szCs w:val="24"/>
        </w:rPr>
      </w:pPr>
    </w:p>
    <w:p w14:paraId="3021B2C0" w14:textId="77777777" w:rsidR="00081F88" w:rsidRDefault="00081F88" w:rsidP="00081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May1493</w:t>
      </w:r>
      <w:r>
        <w:rPr>
          <w:rFonts w:cs="Times New Roman"/>
          <w:szCs w:val="24"/>
        </w:rPr>
        <w:tab/>
        <w:t xml:space="preserve">Michael Colly of </w:t>
      </w:r>
      <w:proofErr w:type="spellStart"/>
      <w:r>
        <w:rPr>
          <w:rFonts w:cs="Times New Roman"/>
          <w:szCs w:val="24"/>
        </w:rPr>
        <w:t>Hyworth</w:t>
      </w:r>
      <w:proofErr w:type="spellEnd"/>
      <w:r>
        <w:rPr>
          <w:rFonts w:cs="Times New Roman"/>
          <w:szCs w:val="24"/>
        </w:rPr>
        <w:t>, Wiltshire(q.v.), was pardoned for not appearing</w:t>
      </w:r>
    </w:p>
    <w:p w14:paraId="17D3488B" w14:textId="77777777" w:rsidR="00081F88" w:rsidRDefault="00081F88" w:rsidP="00081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trespass.</w:t>
      </w:r>
    </w:p>
    <w:p w14:paraId="1F92B957" w14:textId="77777777" w:rsidR="00081F88" w:rsidRDefault="00081F88" w:rsidP="00081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p.402)</w:t>
      </w:r>
    </w:p>
    <w:p w14:paraId="5ADD04F6" w14:textId="77777777" w:rsidR="00081F88" w:rsidRDefault="00081F88" w:rsidP="00081F88">
      <w:pPr>
        <w:pStyle w:val="NoSpacing"/>
        <w:rPr>
          <w:rFonts w:cs="Times New Roman"/>
          <w:szCs w:val="24"/>
        </w:rPr>
      </w:pPr>
    </w:p>
    <w:p w14:paraId="6C1440B5" w14:textId="77777777" w:rsidR="00081F88" w:rsidRDefault="00081F88" w:rsidP="00081F88">
      <w:pPr>
        <w:pStyle w:val="NoSpacing"/>
        <w:rPr>
          <w:rFonts w:cs="Times New Roman"/>
          <w:szCs w:val="24"/>
        </w:rPr>
      </w:pPr>
    </w:p>
    <w:p w14:paraId="60035CCF" w14:textId="77777777" w:rsidR="00081F88" w:rsidRDefault="00081F88" w:rsidP="00081F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7E65F2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B03A" w14:textId="77777777" w:rsidR="00081F88" w:rsidRDefault="00081F88" w:rsidP="009139A6">
      <w:r>
        <w:separator/>
      </w:r>
    </w:p>
  </w:endnote>
  <w:endnote w:type="continuationSeparator" w:id="0">
    <w:p w14:paraId="5024C627" w14:textId="77777777" w:rsidR="00081F88" w:rsidRDefault="00081F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5F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6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AC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DDDA" w14:textId="77777777" w:rsidR="00081F88" w:rsidRDefault="00081F88" w:rsidP="009139A6">
      <w:r>
        <w:separator/>
      </w:r>
    </w:p>
  </w:footnote>
  <w:footnote w:type="continuationSeparator" w:id="0">
    <w:p w14:paraId="19558AFB" w14:textId="77777777" w:rsidR="00081F88" w:rsidRDefault="00081F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4F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0E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53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88"/>
    <w:rsid w:val="000666E0"/>
    <w:rsid w:val="00081F88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95DB"/>
  <w15:chartTrackingRefBased/>
  <w15:docId w15:val="{03401263-5287-4B9A-8D3A-63CFF4DC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2025-03-14T20:53:00Z</dcterms:created>
  <dcterms:modified xsi:type="dcterms:W3CDTF">2025-03-14T20:53:00Z</dcterms:modified>
</cp:coreProperties>
</file>