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E8A7" w14:textId="36DC4FE7" w:rsidR="002468C0" w:rsidRDefault="002468C0" w:rsidP="002468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BULK</w:t>
      </w:r>
      <w:r w:rsidR="009A37D8">
        <w:rPr>
          <w:rFonts w:cs="Times New Roman"/>
          <w:szCs w:val="24"/>
          <w:u w:val="single"/>
        </w:rPr>
        <w:t>E (BULK)</w:t>
      </w:r>
      <w:r>
        <w:rPr>
          <w:rFonts w:cs="Times New Roman"/>
          <w:szCs w:val="24"/>
        </w:rPr>
        <w:t xml:space="preserve">         (fl.1461)</w:t>
      </w:r>
    </w:p>
    <w:p w14:paraId="05A5096A" w14:textId="77777777" w:rsidR="002468C0" w:rsidRPr="008D0647" w:rsidRDefault="002468C0" w:rsidP="002468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Armourer.</w:t>
      </w:r>
    </w:p>
    <w:p w14:paraId="2766EA92" w14:textId="77777777" w:rsidR="002468C0" w:rsidRDefault="002468C0" w:rsidP="002468C0">
      <w:pPr>
        <w:pStyle w:val="NoSpacing"/>
      </w:pPr>
    </w:p>
    <w:p w14:paraId="3241AC52" w14:textId="77777777" w:rsidR="002468C0" w:rsidRDefault="002468C0" w:rsidP="002468C0">
      <w:pPr>
        <w:pStyle w:val="NoSpacing"/>
      </w:pPr>
    </w:p>
    <w:p w14:paraId="6B1BAE1E" w14:textId="77777777" w:rsidR="009A37D8" w:rsidRDefault="009A37D8" w:rsidP="009A37D8">
      <w:pPr>
        <w:pStyle w:val="NoSpacing"/>
        <w:rPr>
          <w:rFonts w:cs="Times New Roman"/>
        </w:rPr>
      </w:pPr>
      <w:r>
        <w:rPr>
          <w:rFonts w:cs="Times New Roman"/>
        </w:rPr>
        <w:tab/>
        <w:t>1455</w:t>
      </w:r>
      <w:r>
        <w:rPr>
          <w:rFonts w:cs="Times New Roman"/>
        </w:rPr>
        <w:tab/>
        <w:t>The King brought a plaint of maintenance against him.</w:t>
      </w:r>
    </w:p>
    <w:p w14:paraId="324DBB6A" w14:textId="75A91358" w:rsidR="009A37D8" w:rsidRPr="009A37D8" w:rsidRDefault="009A37D8" w:rsidP="002468C0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1C4581">
          <w:rPr>
            <w:rStyle w:val="Hyperlink"/>
            <w:rFonts w:cs="Times New Roman"/>
          </w:rPr>
          <w:t>https://waalt.uh.edu/index.php/KB27/775</w:t>
        </w:r>
      </w:hyperlink>
      <w:r>
        <w:rPr>
          <w:rFonts w:cs="Times New Roman"/>
        </w:rPr>
        <w:t xml:space="preserve"> )</w:t>
      </w:r>
    </w:p>
    <w:p w14:paraId="1C7C91FE" w14:textId="77777777" w:rsidR="002468C0" w:rsidRDefault="002468C0" w:rsidP="002468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assumpsit against him and 2 others,</w:t>
      </w:r>
    </w:p>
    <w:p w14:paraId="71F98CB2" w14:textId="77777777" w:rsidR="002468C0" w:rsidRDefault="002468C0" w:rsidP="002468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sureties</w:t>
      </w:r>
      <w:proofErr w:type="gramEnd"/>
      <w:r>
        <w:rPr>
          <w:rFonts w:cs="Times New Roman"/>
          <w:szCs w:val="24"/>
        </w:rPr>
        <w:t xml:space="preserve"> of Nicholas Basset of Romsey, Hampshire, weaver, regarding</w:t>
      </w:r>
    </w:p>
    <w:p w14:paraId="0D977730" w14:textId="77777777" w:rsidR="002468C0" w:rsidRDefault="002468C0" w:rsidP="002468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surety of the peace towards John Kembell.</w:t>
      </w:r>
    </w:p>
    <w:p w14:paraId="06C41CEC" w14:textId="77777777" w:rsidR="002468C0" w:rsidRDefault="002468C0" w:rsidP="002468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[ This means that the sureties had failed to keep Nicholas under </w:t>
      </w:r>
    </w:p>
    <w:p w14:paraId="2C962ADB" w14:textId="77777777" w:rsidR="002468C0" w:rsidRDefault="002468C0" w:rsidP="002468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control].     ( </w:t>
      </w:r>
      <w:hyperlink r:id="rId7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17F6D1FA" w14:textId="77777777" w:rsidR="002468C0" w:rsidRDefault="002468C0" w:rsidP="002468C0">
      <w:pPr>
        <w:pStyle w:val="NoSpacing"/>
        <w:rPr>
          <w:rFonts w:cs="Times New Roman"/>
          <w:szCs w:val="24"/>
        </w:rPr>
      </w:pPr>
    </w:p>
    <w:p w14:paraId="72E2230F" w14:textId="77777777" w:rsidR="002468C0" w:rsidRDefault="002468C0" w:rsidP="002468C0">
      <w:pPr>
        <w:pStyle w:val="NoSpacing"/>
      </w:pPr>
    </w:p>
    <w:p w14:paraId="7E0CC83A" w14:textId="316C5E23" w:rsidR="00BA00AB" w:rsidRPr="00EB3209" w:rsidRDefault="002468C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C7CC" w14:textId="77777777" w:rsidR="00F02800" w:rsidRDefault="00F02800" w:rsidP="009139A6">
      <w:r>
        <w:separator/>
      </w:r>
    </w:p>
  </w:endnote>
  <w:endnote w:type="continuationSeparator" w:id="0">
    <w:p w14:paraId="737F39A6" w14:textId="77777777" w:rsidR="00F02800" w:rsidRDefault="00F028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66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3E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B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70D0" w14:textId="77777777" w:rsidR="00F02800" w:rsidRDefault="00F02800" w:rsidP="009139A6">
      <w:r>
        <w:separator/>
      </w:r>
    </w:p>
  </w:footnote>
  <w:footnote w:type="continuationSeparator" w:id="0">
    <w:p w14:paraId="5FC1265B" w14:textId="77777777" w:rsidR="00F02800" w:rsidRDefault="00F028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56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82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3D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C0"/>
    <w:rsid w:val="000666E0"/>
    <w:rsid w:val="000A2E7A"/>
    <w:rsid w:val="0012622D"/>
    <w:rsid w:val="001307AC"/>
    <w:rsid w:val="00190DFA"/>
    <w:rsid w:val="002468C0"/>
    <w:rsid w:val="002510B7"/>
    <w:rsid w:val="00270799"/>
    <w:rsid w:val="002737D5"/>
    <w:rsid w:val="00357E4A"/>
    <w:rsid w:val="005C130B"/>
    <w:rsid w:val="00826F5C"/>
    <w:rsid w:val="00834B6C"/>
    <w:rsid w:val="009139A6"/>
    <w:rsid w:val="009345A1"/>
    <w:rsid w:val="009411C2"/>
    <w:rsid w:val="009448BB"/>
    <w:rsid w:val="00946A41"/>
    <w:rsid w:val="00947624"/>
    <w:rsid w:val="009A37D8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02800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1C43"/>
  <w15:chartTrackingRefBased/>
  <w15:docId w15:val="{C90A7331-490A-4C1C-B684-C454ADF1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46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79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82</Words>
  <Characters>533</Characters>
  <Application>Microsoft Office Word</Application>
  <DocSecurity>0</DocSecurity>
  <Lines>28</Lines>
  <Paragraphs>14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2025-09-18T15:51:00Z</dcterms:created>
  <dcterms:modified xsi:type="dcterms:W3CDTF">2026-03-10T11:09:00Z</dcterms:modified>
</cp:coreProperties>
</file>