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AB21" w14:textId="77777777" w:rsidR="00CE695F" w:rsidRDefault="00CE695F" w:rsidP="00CE695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BULKELEY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28DCE07D" w14:textId="77777777" w:rsidR="00CE695F" w:rsidRDefault="00CE695F" w:rsidP="00CE695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Weaver.</w:t>
      </w:r>
    </w:p>
    <w:p w14:paraId="3C9CEA89" w14:textId="77777777" w:rsidR="00CE695F" w:rsidRDefault="00CE695F" w:rsidP="00CE695F">
      <w:pPr>
        <w:pStyle w:val="NoSpacing"/>
        <w:rPr>
          <w:rFonts w:cs="Times New Roman"/>
          <w:szCs w:val="24"/>
          <w:lang w:val="en-GB"/>
        </w:rPr>
      </w:pPr>
    </w:p>
    <w:p w14:paraId="6ADE5C6A" w14:textId="77777777" w:rsidR="00CE695F" w:rsidRDefault="00CE695F" w:rsidP="00CE695F">
      <w:pPr>
        <w:pStyle w:val="NoSpacing"/>
        <w:rPr>
          <w:rFonts w:cs="Times New Roman"/>
          <w:szCs w:val="24"/>
          <w:lang w:val="en-GB"/>
        </w:rPr>
      </w:pPr>
    </w:p>
    <w:p w14:paraId="6F8C35C2" w14:textId="77777777" w:rsidR="00CE695F" w:rsidRDefault="00CE695F" w:rsidP="00CE695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70F73900" w14:textId="77777777" w:rsidR="00CE695F" w:rsidRDefault="00CE695F" w:rsidP="00CE695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5752B9FF" w14:textId="77777777" w:rsidR="00CE695F" w:rsidRDefault="00CE695F" w:rsidP="00CE695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1BB6555D" w14:textId="77777777" w:rsidR="00CE695F" w:rsidRDefault="00CE695F" w:rsidP="00CE695F">
      <w:pPr>
        <w:pStyle w:val="NoSpacing"/>
        <w:rPr>
          <w:rFonts w:cs="Times New Roman"/>
          <w:szCs w:val="24"/>
          <w:lang w:val="en-GB"/>
        </w:rPr>
      </w:pPr>
    </w:p>
    <w:p w14:paraId="3CF58F93" w14:textId="77777777" w:rsidR="00CE695F" w:rsidRDefault="00CE695F" w:rsidP="00CE695F">
      <w:pPr>
        <w:pStyle w:val="NoSpacing"/>
        <w:rPr>
          <w:rFonts w:cs="Times New Roman"/>
          <w:szCs w:val="24"/>
          <w:lang w:val="en-GB"/>
        </w:rPr>
      </w:pPr>
    </w:p>
    <w:p w14:paraId="2FDE3C70" w14:textId="52196028" w:rsidR="00BA00AB" w:rsidRPr="00EB3209" w:rsidRDefault="00CE69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204C" w14:textId="77777777" w:rsidR="00CE695F" w:rsidRDefault="00CE695F" w:rsidP="009139A6">
      <w:r>
        <w:separator/>
      </w:r>
    </w:p>
  </w:endnote>
  <w:endnote w:type="continuationSeparator" w:id="0">
    <w:p w14:paraId="5B84102B" w14:textId="77777777" w:rsidR="00CE695F" w:rsidRDefault="00CE69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5B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28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08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C063" w14:textId="77777777" w:rsidR="00CE695F" w:rsidRDefault="00CE695F" w:rsidP="009139A6">
      <w:r>
        <w:separator/>
      </w:r>
    </w:p>
  </w:footnote>
  <w:footnote w:type="continuationSeparator" w:id="0">
    <w:p w14:paraId="07F07FE4" w14:textId="77777777" w:rsidR="00CE695F" w:rsidRDefault="00CE69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3F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50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0A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5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695F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F3FF"/>
  <w15:chartTrackingRefBased/>
  <w15:docId w15:val="{9D177574-A02B-434E-9E18-A364448E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2025-09-11T17:58:00Z</dcterms:created>
  <dcterms:modified xsi:type="dcterms:W3CDTF">2025-09-11T17:59:00Z</dcterms:modified>
</cp:coreProperties>
</file>