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49FF" w14:textId="77777777" w:rsidR="00763A97" w:rsidRDefault="00763A97" w:rsidP="00763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BULL</w:t>
      </w:r>
      <w:r>
        <w:rPr>
          <w:rFonts w:cs="Times New Roman"/>
          <w:szCs w:val="24"/>
        </w:rPr>
        <w:t xml:space="preserve">      (fl.1494)</w:t>
      </w:r>
    </w:p>
    <w:p w14:paraId="07499A20" w14:textId="77777777" w:rsidR="00763A97" w:rsidRDefault="00763A97" w:rsidP="00763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Widow.</w:t>
      </w:r>
    </w:p>
    <w:p w14:paraId="2DAA72FA" w14:textId="77777777" w:rsidR="00763A97" w:rsidRDefault="00763A97" w:rsidP="00763A97">
      <w:pPr>
        <w:pStyle w:val="NoSpacing"/>
        <w:rPr>
          <w:rFonts w:cs="Times New Roman"/>
          <w:szCs w:val="24"/>
        </w:rPr>
      </w:pPr>
    </w:p>
    <w:p w14:paraId="7F09A0E1" w14:textId="77777777" w:rsidR="00763A97" w:rsidRDefault="00763A97" w:rsidP="00763A97">
      <w:pPr>
        <w:pStyle w:val="NoSpacing"/>
        <w:rPr>
          <w:rFonts w:cs="Times New Roman"/>
          <w:szCs w:val="24"/>
        </w:rPr>
      </w:pPr>
    </w:p>
    <w:p w14:paraId="2F6DE38E" w14:textId="77777777" w:rsidR="00763A97" w:rsidRDefault="00763A97" w:rsidP="00763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>She made her Will.</w:t>
      </w:r>
    </w:p>
    <w:p w14:paraId="25BF9654" w14:textId="77777777" w:rsidR="00763A97" w:rsidRDefault="00763A97" w:rsidP="00763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41F6E2E4" w14:textId="77777777" w:rsidR="00763A97" w:rsidRDefault="00763A97" w:rsidP="00763A97">
      <w:pPr>
        <w:pStyle w:val="NoSpacing"/>
        <w:rPr>
          <w:rFonts w:cs="Times New Roman"/>
          <w:szCs w:val="24"/>
        </w:rPr>
      </w:pPr>
    </w:p>
    <w:p w14:paraId="376B1E85" w14:textId="77777777" w:rsidR="00763A97" w:rsidRDefault="00763A97" w:rsidP="00763A97">
      <w:pPr>
        <w:pStyle w:val="NoSpacing"/>
        <w:rPr>
          <w:rFonts w:cs="Times New Roman"/>
          <w:szCs w:val="24"/>
        </w:rPr>
      </w:pPr>
    </w:p>
    <w:p w14:paraId="237E980E" w14:textId="77777777" w:rsidR="00763A97" w:rsidRDefault="00763A97" w:rsidP="00763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65491C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E2B9" w14:textId="77777777" w:rsidR="00763A97" w:rsidRDefault="00763A97" w:rsidP="009139A6">
      <w:r>
        <w:separator/>
      </w:r>
    </w:p>
  </w:endnote>
  <w:endnote w:type="continuationSeparator" w:id="0">
    <w:p w14:paraId="7B8516A4" w14:textId="77777777" w:rsidR="00763A97" w:rsidRDefault="00763A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1A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58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7C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8206" w14:textId="77777777" w:rsidR="00763A97" w:rsidRDefault="00763A97" w:rsidP="009139A6">
      <w:r>
        <w:separator/>
      </w:r>
    </w:p>
  </w:footnote>
  <w:footnote w:type="continuationSeparator" w:id="0">
    <w:p w14:paraId="1C76EE8B" w14:textId="77777777" w:rsidR="00763A97" w:rsidRDefault="00763A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ED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C1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8D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63A97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32E0"/>
  <w15:chartTrackingRefBased/>
  <w15:docId w15:val="{384DDF42-6F74-4422-A71F-F7DEA6EC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3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2025-06-12T15:49:00Z</dcterms:created>
  <dcterms:modified xsi:type="dcterms:W3CDTF">2025-06-12T15:50:00Z</dcterms:modified>
</cp:coreProperties>
</file>