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A4F3" w14:textId="77777777" w:rsidR="00532BAF" w:rsidRDefault="00532BAF" w:rsidP="00532B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Emma BULL</w:t>
      </w:r>
      <w:r>
        <w:rPr>
          <w:rFonts w:cs="Times New Roman"/>
          <w:szCs w:val="24"/>
        </w:rPr>
        <w:t xml:space="preserve">     (fl.1499)</w:t>
      </w:r>
    </w:p>
    <w:p w14:paraId="3F10E514" w14:textId="77777777" w:rsidR="00532BAF" w:rsidRDefault="00532BAF" w:rsidP="00532B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Bugbrooke, Northamptonshire.</w:t>
      </w:r>
    </w:p>
    <w:p w14:paraId="06311233" w14:textId="77777777" w:rsidR="00532BAF" w:rsidRDefault="00532BAF" w:rsidP="00532BAF">
      <w:pPr>
        <w:pStyle w:val="NoSpacing"/>
        <w:rPr>
          <w:rFonts w:cs="Times New Roman"/>
          <w:szCs w:val="24"/>
        </w:rPr>
      </w:pPr>
    </w:p>
    <w:p w14:paraId="2393F184" w14:textId="77777777" w:rsidR="00532BAF" w:rsidRDefault="00532BAF" w:rsidP="00532BAF">
      <w:pPr>
        <w:pStyle w:val="NoSpacing"/>
        <w:rPr>
          <w:rFonts w:cs="Times New Roman"/>
          <w:szCs w:val="24"/>
        </w:rPr>
      </w:pPr>
    </w:p>
    <w:p w14:paraId="7DA51743" w14:textId="77777777" w:rsidR="00532BAF" w:rsidRDefault="00532BAF" w:rsidP="00532B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She made her Will.</w:t>
      </w:r>
    </w:p>
    <w:p w14:paraId="417A5C07" w14:textId="77777777" w:rsidR="00532BAF" w:rsidRDefault="00532BAF" w:rsidP="00532B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0E294798" w14:textId="77777777" w:rsidR="00532BAF" w:rsidRDefault="00532BAF" w:rsidP="00532BAF">
      <w:pPr>
        <w:pStyle w:val="NoSpacing"/>
        <w:rPr>
          <w:rFonts w:cs="Times New Roman"/>
          <w:szCs w:val="24"/>
        </w:rPr>
      </w:pPr>
    </w:p>
    <w:p w14:paraId="60AC5DE5" w14:textId="77777777" w:rsidR="00532BAF" w:rsidRDefault="00532BAF" w:rsidP="00532BAF">
      <w:pPr>
        <w:pStyle w:val="NoSpacing"/>
        <w:rPr>
          <w:rFonts w:cs="Times New Roman"/>
          <w:szCs w:val="24"/>
        </w:rPr>
      </w:pPr>
    </w:p>
    <w:p w14:paraId="4F9B0590" w14:textId="77777777" w:rsidR="00532BAF" w:rsidRDefault="00532BAF" w:rsidP="00532B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5386FF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0B90" w14:textId="77777777" w:rsidR="00532BAF" w:rsidRDefault="00532BAF" w:rsidP="009139A6">
      <w:r>
        <w:separator/>
      </w:r>
    </w:p>
  </w:endnote>
  <w:endnote w:type="continuationSeparator" w:id="0">
    <w:p w14:paraId="4A7B4C18" w14:textId="77777777" w:rsidR="00532BAF" w:rsidRDefault="00532B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00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A9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84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441D" w14:textId="77777777" w:rsidR="00532BAF" w:rsidRDefault="00532BAF" w:rsidP="009139A6">
      <w:r>
        <w:separator/>
      </w:r>
    </w:p>
  </w:footnote>
  <w:footnote w:type="continuationSeparator" w:id="0">
    <w:p w14:paraId="33728171" w14:textId="77777777" w:rsidR="00532BAF" w:rsidRDefault="00532B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E4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26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7F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AF"/>
    <w:rsid w:val="000666E0"/>
    <w:rsid w:val="000A2E7A"/>
    <w:rsid w:val="001307AC"/>
    <w:rsid w:val="00190DFA"/>
    <w:rsid w:val="002510B7"/>
    <w:rsid w:val="00270799"/>
    <w:rsid w:val="002737D5"/>
    <w:rsid w:val="00357E4A"/>
    <w:rsid w:val="00532BAF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27EF"/>
  <w15:chartTrackingRefBased/>
  <w15:docId w15:val="{7A4EAD1C-CB15-4235-BD52-C4861EE0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32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2025-06-12T15:50:00Z</dcterms:created>
  <dcterms:modified xsi:type="dcterms:W3CDTF">2025-06-12T15:51:00Z</dcterms:modified>
</cp:coreProperties>
</file>