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F286" w14:textId="77777777" w:rsidR="00E56E32" w:rsidRDefault="00E56E32" w:rsidP="00E56E3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BULL</w:t>
      </w:r>
      <w:r>
        <w:rPr>
          <w:rFonts w:cs="Times New Roman"/>
          <w:szCs w:val="24"/>
          <w:lang w:val="en-GB"/>
        </w:rPr>
        <w:t xml:space="preserve"> 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fl.1475)</w:t>
      </w:r>
    </w:p>
    <w:p w14:paraId="774FEFAB" w14:textId="77777777" w:rsidR="00E56E32" w:rsidRDefault="00E56E32" w:rsidP="00E56E3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Marlbrough</w:t>
      </w:r>
      <w:proofErr w:type="spellEnd"/>
      <w:r>
        <w:rPr>
          <w:rFonts w:cs="Times New Roman"/>
          <w:szCs w:val="24"/>
          <w:lang w:val="en-GB"/>
        </w:rPr>
        <w:t>. Mercer.</w:t>
      </w:r>
    </w:p>
    <w:p w14:paraId="50AA7007" w14:textId="77777777" w:rsidR="00E56E32" w:rsidRDefault="00E56E32" w:rsidP="00E56E32">
      <w:pPr>
        <w:pStyle w:val="NoSpacing"/>
        <w:rPr>
          <w:rFonts w:cs="Times New Roman"/>
          <w:szCs w:val="24"/>
          <w:lang w:val="en-GB"/>
        </w:rPr>
      </w:pPr>
    </w:p>
    <w:p w14:paraId="35988E97" w14:textId="77777777" w:rsidR="00E56E32" w:rsidRDefault="00E56E32" w:rsidP="00E56E32">
      <w:pPr>
        <w:pStyle w:val="NoSpacing"/>
        <w:rPr>
          <w:rFonts w:cs="Times New Roman"/>
          <w:szCs w:val="24"/>
          <w:lang w:val="en-GB"/>
        </w:rPr>
      </w:pPr>
    </w:p>
    <w:p w14:paraId="38A30CB9" w14:textId="77777777" w:rsidR="00E56E32" w:rsidRDefault="00E56E32" w:rsidP="00E56E3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1475</w:t>
      </w:r>
      <w:r>
        <w:rPr>
          <w:rFonts w:cs="Times New Roman"/>
          <w:szCs w:val="24"/>
          <w:lang w:val="en-GB"/>
        </w:rPr>
        <w:tab/>
        <w:t>Thomas Wynter, clerk(q.v.), brought a plaint of trespass against him and</w:t>
      </w:r>
    </w:p>
    <w:p w14:paraId="622BF530" w14:textId="77777777" w:rsidR="00E56E32" w:rsidRDefault="00E56E32" w:rsidP="00E56E3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five others.       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https://waalt.uh.edu/index.php/CP40/853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B6A266D" w14:textId="77777777" w:rsidR="00E56E32" w:rsidRDefault="00E56E32" w:rsidP="00E56E32">
      <w:pPr>
        <w:pStyle w:val="NoSpacing"/>
        <w:rPr>
          <w:rFonts w:cs="Times New Roman"/>
          <w:szCs w:val="24"/>
          <w:lang w:val="en-GB"/>
        </w:rPr>
      </w:pPr>
    </w:p>
    <w:p w14:paraId="42510455" w14:textId="77777777" w:rsidR="00E56E32" w:rsidRDefault="00E56E32" w:rsidP="00E56E32">
      <w:pPr>
        <w:pStyle w:val="NoSpacing"/>
        <w:rPr>
          <w:rFonts w:cs="Times New Roman"/>
          <w:szCs w:val="24"/>
          <w:lang w:val="en-GB"/>
        </w:rPr>
      </w:pPr>
    </w:p>
    <w:p w14:paraId="391FF776" w14:textId="77777777" w:rsidR="00E56E32" w:rsidRDefault="00E56E32" w:rsidP="00E56E3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11 March 2025</w:t>
      </w:r>
      <w:r>
        <w:rPr>
          <w:rFonts w:cs="Times New Roman"/>
          <w:szCs w:val="24"/>
          <w:lang w:val="en-GB"/>
        </w:rPr>
        <w:fldChar w:fldCharType="end"/>
      </w:r>
    </w:p>
    <w:p w14:paraId="4768E2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9DB30" w14:textId="77777777" w:rsidR="00E56E32" w:rsidRDefault="00E56E32" w:rsidP="009139A6">
      <w:r>
        <w:separator/>
      </w:r>
    </w:p>
  </w:endnote>
  <w:endnote w:type="continuationSeparator" w:id="0">
    <w:p w14:paraId="657D7804" w14:textId="77777777" w:rsidR="00E56E32" w:rsidRDefault="00E56E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CD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EE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0A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4F77" w14:textId="77777777" w:rsidR="00E56E32" w:rsidRDefault="00E56E32" w:rsidP="009139A6">
      <w:r>
        <w:separator/>
      </w:r>
    </w:p>
  </w:footnote>
  <w:footnote w:type="continuationSeparator" w:id="0">
    <w:p w14:paraId="2E83AF49" w14:textId="77777777" w:rsidR="00E56E32" w:rsidRDefault="00E56E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5C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19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E4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32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56E3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FDCC"/>
  <w15:chartTrackingRefBased/>
  <w15:docId w15:val="{068533C4-09A6-45B9-84CF-3B691F2F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56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2025-03-12T17:28:00Z</dcterms:created>
  <dcterms:modified xsi:type="dcterms:W3CDTF">2025-03-12T17:29:00Z</dcterms:modified>
</cp:coreProperties>
</file>