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9B35" w14:textId="77777777" w:rsidR="00D03258" w:rsidRDefault="00D03258" w:rsidP="00D032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BULL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2A05EF16" w14:textId="77777777" w:rsidR="00D03258" w:rsidRDefault="00D03258" w:rsidP="00D03258">
      <w:pPr>
        <w:pStyle w:val="NoSpacing"/>
        <w:rPr>
          <w:rFonts w:cs="Times New Roman"/>
          <w:szCs w:val="24"/>
        </w:rPr>
      </w:pPr>
    </w:p>
    <w:p w14:paraId="40B1E6A0" w14:textId="77777777" w:rsidR="00D03258" w:rsidRDefault="00D03258" w:rsidP="00D03258">
      <w:pPr>
        <w:pStyle w:val="NoSpacing"/>
        <w:rPr>
          <w:rFonts w:cs="Times New Roman"/>
          <w:szCs w:val="24"/>
        </w:rPr>
      </w:pPr>
    </w:p>
    <w:p w14:paraId="03E9547B" w14:textId="77777777" w:rsidR="00D03258" w:rsidRDefault="00D03258" w:rsidP="00D032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Oct.1485</w:t>
      </w:r>
      <w:r>
        <w:rPr>
          <w:rFonts w:cs="Times New Roman"/>
          <w:szCs w:val="24"/>
        </w:rPr>
        <w:tab/>
        <w:t xml:space="preserve">He was ratified as Warden of the free Chapel of </w:t>
      </w:r>
      <w:proofErr w:type="spellStart"/>
      <w:proofErr w:type="gramStart"/>
      <w:r>
        <w:rPr>
          <w:rFonts w:cs="Times New Roman"/>
          <w:szCs w:val="24"/>
        </w:rPr>
        <w:t>St.Cross</w:t>
      </w:r>
      <w:proofErr w:type="spellEnd"/>
      <w:proofErr w:type="gramEnd"/>
      <w:r>
        <w:rPr>
          <w:rFonts w:cs="Times New Roman"/>
          <w:szCs w:val="24"/>
        </w:rPr>
        <w:t xml:space="preserve"> in Old Sarum </w:t>
      </w:r>
    </w:p>
    <w:p w14:paraId="295AA9AF" w14:textId="77777777" w:rsidR="00D03258" w:rsidRDefault="00D03258" w:rsidP="00D032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Castle.   (C.P.R. 1485-94 p.14)</w:t>
      </w:r>
    </w:p>
    <w:p w14:paraId="162C5E7E" w14:textId="77777777" w:rsidR="00D03258" w:rsidRDefault="00D03258" w:rsidP="00D03258">
      <w:pPr>
        <w:pStyle w:val="NoSpacing"/>
        <w:rPr>
          <w:rFonts w:cs="Times New Roman"/>
          <w:szCs w:val="24"/>
        </w:rPr>
      </w:pPr>
    </w:p>
    <w:p w14:paraId="3F31B8ED" w14:textId="77777777" w:rsidR="00D03258" w:rsidRDefault="00D03258" w:rsidP="00D03258">
      <w:pPr>
        <w:pStyle w:val="NoSpacing"/>
        <w:rPr>
          <w:rFonts w:cs="Times New Roman"/>
          <w:szCs w:val="24"/>
        </w:rPr>
      </w:pPr>
    </w:p>
    <w:p w14:paraId="71903BEE" w14:textId="77777777" w:rsidR="00D03258" w:rsidRDefault="00D03258" w:rsidP="00D032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2025</w:t>
      </w:r>
    </w:p>
    <w:p w14:paraId="3C4F13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BCEE" w14:textId="77777777" w:rsidR="00D03258" w:rsidRDefault="00D03258" w:rsidP="009139A6">
      <w:r>
        <w:separator/>
      </w:r>
    </w:p>
  </w:endnote>
  <w:endnote w:type="continuationSeparator" w:id="0">
    <w:p w14:paraId="581077A8" w14:textId="77777777" w:rsidR="00D03258" w:rsidRDefault="00D032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91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D9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31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AE59" w14:textId="77777777" w:rsidR="00D03258" w:rsidRDefault="00D03258" w:rsidP="009139A6">
      <w:r>
        <w:separator/>
      </w:r>
    </w:p>
  </w:footnote>
  <w:footnote w:type="continuationSeparator" w:id="0">
    <w:p w14:paraId="121FDB6A" w14:textId="77777777" w:rsidR="00D03258" w:rsidRDefault="00D032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66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68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07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5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D0325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A6C6"/>
  <w15:chartTrackingRefBased/>
  <w15:docId w15:val="{750E79B0-8425-46B6-BBC7-D03DDF6D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2025-01-17T21:07:00Z</dcterms:created>
  <dcterms:modified xsi:type="dcterms:W3CDTF">2025-01-17T21:07:00Z</dcterms:modified>
</cp:coreProperties>
</file>