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9AA3" w14:textId="77777777" w:rsidR="00745FEA" w:rsidRDefault="00745FEA" w:rsidP="007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BULLET</w:t>
      </w:r>
      <w:r>
        <w:rPr>
          <w:rFonts w:cs="Times New Roman"/>
          <w:szCs w:val="24"/>
        </w:rPr>
        <w:t xml:space="preserve">       (fl.1498)</w:t>
      </w:r>
    </w:p>
    <w:p w14:paraId="7C72251F" w14:textId="679CA6E1" w:rsidR="00745FEA" w:rsidRDefault="00745FEA" w:rsidP="007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Hellidon</w:t>
      </w:r>
      <w:proofErr w:type="spellEnd"/>
      <w:r>
        <w:rPr>
          <w:rFonts w:cs="Times New Roman"/>
          <w:szCs w:val="24"/>
        </w:rPr>
        <w:t>, Northamptonshire.</w:t>
      </w:r>
    </w:p>
    <w:p w14:paraId="42070229" w14:textId="77777777" w:rsidR="00745FEA" w:rsidRDefault="00745FEA" w:rsidP="00745FEA">
      <w:pPr>
        <w:pStyle w:val="NoSpacing"/>
        <w:rPr>
          <w:rFonts w:cs="Times New Roman"/>
          <w:szCs w:val="24"/>
        </w:rPr>
      </w:pPr>
    </w:p>
    <w:p w14:paraId="21EAA7F4" w14:textId="77777777" w:rsidR="00745FEA" w:rsidRDefault="00745FEA" w:rsidP="00745FEA">
      <w:pPr>
        <w:pStyle w:val="NoSpacing"/>
        <w:rPr>
          <w:rFonts w:cs="Times New Roman"/>
          <w:szCs w:val="24"/>
        </w:rPr>
      </w:pPr>
    </w:p>
    <w:p w14:paraId="4239F2F0" w14:textId="77777777" w:rsidR="00745FEA" w:rsidRDefault="00745FEA" w:rsidP="007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1498</w:t>
      </w:r>
      <w:r>
        <w:rPr>
          <w:rFonts w:cs="Times New Roman"/>
          <w:szCs w:val="24"/>
        </w:rPr>
        <w:tab/>
        <w:t>He made his Will.</w:t>
      </w:r>
    </w:p>
    <w:p w14:paraId="4429BCFA" w14:textId="77777777" w:rsidR="00745FEA" w:rsidRDefault="00745FEA" w:rsidP="007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F941FF">
          <w:rPr>
            <w:rStyle w:val="Hyperlink"/>
            <w:rFonts w:cs="Times New Roman"/>
            <w:szCs w:val="24"/>
          </w:rPr>
          <w:t>https://www.medievalgenealogy.org.uk/wills/index_B.shtml</w:t>
        </w:r>
      </w:hyperlink>
      <w:r>
        <w:rPr>
          <w:rFonts w:cs="Times New Roman"/>
          <w:szCs w:val="24"/>
        </w:rPr>
        <w:t xml:space="preserve"> )</w:t>
      </w:r>
    </w:p>
    <w:p w14:paraId="104389DB" w14:textId="77777777" w:rsidR="00745FEA" w:rsidRDefault="00745FEA" w:rsidP="00745FEA">
      <w:pPr>
        <w:pStyle w:val="NoSpacing"/>
        <w:rPr>
          <w:rFonts w:cs="Times New Roman"/>
          <w:szCs w:val="24"/>
        </w:rPr>
      </w:pPr>
    </w:p>
    <w:p w14:paraId="0A0C5188" w14:textId="77777777" w:rsidR="00745FEA" w:rsidRDefault="00745FEA" w:rsidP="00745FEA">
      <w:pPr>
        <w:pStyle w:val="NoSpacing"/>
        <w:rPr>
          <w:rFonts w:cs="Times New Roman"/>
          <w:szCs w:val="24"/>
        </w:rPr>
      </w:pPr>
    </w:p>
    <w:p w14:paraId="15A08003" w14:textId="77777777" w:rsidR="00745FEA" w:rsidRDefault="00745FEA" w:rsidP="00745FE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21 April 2025</w:t>
      </w:r>
    </w:p>
    <w:p w14:paraId="6129C8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A4505" w14:textId="77777777" w:rsidR="00745FEA" w:rsidRDefault="00745FEA" w:rsidP="009139A6">
      <w:r>
        <w:separator/>
      </w:r>
    </w:p>
  </w:endnote>
  <w:endnote w:type="continuationSeparator" w:id="0">
    <w:p w14:paraId="18CE72FF" w14:textId="77777777" w:rsidR="00745FEA" w:rsidRDefault="00745FE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3714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11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983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DEEAE" w14:textId="77777777" w:rsidR="00745FEA" w:rsidRDefault="00745FEA" w:rsidP="009139A6">
      <w:r>
        <w:separator/>
      </w:r>
    </w:p>
  </w:footnote>
  <w:footnote w:type="continuationSeparator" w:id="0">
    <w:p w14:paraId="60375F08" w14:textId="77777777" w:rsidR="00745FEA" w:rsidRDefault="00745FE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D6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03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1B7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EA"/>
    <w:rsid w:val="000666E0"/>
    <w:rsid w:val="000A2E7A"/>
    <w:rsid w:val="001307AC"/>
    <w:rsid w:val="00190DFA"/>
    <w:rsid w:val="002510B7"/>
    <w:rsid w:val="00270799"/>
    <w:rsid w:val="002737D5"/>
    <w:rsid w:val="003320AB"/>
    <w:rsid w:val="00357E4A"/>
    <w:rsid w:val="003E5C95"/>
    <w:rsid w:val="005C130B"/>
    <w:rsid w:val="00745FEA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94467"/>
  <w15:chartTrackingRefBased/>
  <w15:docId w15:val="{1F0B5247-CEA2-46E1-9F22-3414C2BBB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745FE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evalgenealogy.org.uk/wills/index_B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2025-06-14T19:27:00Z</dcterms:created>
  <dcterms:modified xsi:type="dcterms:W3CDTF">2025-06-14T19:28:00Z</dcterms:modified>
</cp:coreProperties>
</file>