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BC04" w14:textId="77777777" w:rsidR="00065FE7" w:rsidRDefault="00065FE7" w:rsidP="0006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BULMAN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2795D28D" w14:textId="77777777" w:rsidR="00065FE7" w:rsidRDefault="00065FE7" w:rsidP="0006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Wood Norton, Norfolk.</w:t>
      </w:r>
    </w:p>
    <w:p w14:paraId="39BB30AF" w14:textId="77777777" w:rsidR="00065FE7" w:rsidRDefault="00065FE7" w:rsidP="00065FE7">
      <w:pPr>
        <w:pStyle w:val="NoSpacing"/>
        <w:rPr>
          <w:rFonts w:cs="Times New Roman"/>
          <w:szCs w:val="24"/>
        </w:rPr>
      </w:pPr>
    </w:p>
    <w:p w14:paraId="5D476BA9" w14:textId="77777777" w:rsidR="00065FE7" w:rsidRDefault="00065FE7" w:rsidP="00065FE7">
      <w:pPr>
        <w:pStyle w:val="NoSpacing"/>
        <w:rPr>
          <w:rFonts w:cs="Times New Roman"/>
          <w:szCs w:val="24"/>
        </w:rPr>
      </w:pPr>
    </w:p>
    <w:p w14:paraId="17FA142E" w14:textId="77777777" w:rsidR="00065FE7" w:rsidRDefault="00065FE7" w:rsidP="0006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May1435</w:t>
      </w:r>
      <w:r>
        <w:rPr>
          <w:rFonts w:cs="Times New Roman"/>
          <w:szCs w:val="24"/>
        </w:rPr>
        <w:tab/>
        <w:t xml:space="preserve">The goods and chattels of John Norton of </w:t>
      </w:r>
      <w:proofErr w:type="spellStart"/>
      <w:r>
        <w:rPr>
          <w:rFonts w:cs="Times New Roman"/>
          <w:szCs w:val="24"/>
        </w:rPr>
        <w:t>Glandford</w:t>
      </w:r>
      <w:proofErr w:type="spellEnd"/>
      <w:r>
        <w:rPr>
          <w:rFonts w:cs="Times New Roman"/>
          <w:szCs w:val="24"/>
        </w:rPr>
        <w:t>(q.v.) came into</w:t>
      </w:r>
    </w:p>
    <w:p w14:paraId="6FE4DDC2" w14:textId="77777777" w:rsidR="00065FE7" w:rsidRDefault="00065FE7" w:rsidP="0006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hands of him and Andrew </w:t>
      </w:r>
      <w:proofErr w:type="spellStart"/>
      <w:r>
        <w:rPr>
          <w:rFonts w:cs="Times New Roman"/>
          <w:szCs w:val="24"/>
        </w:rPr>
        <w:t>Plattyng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Twyford</w:t>
      </w:r>
      <w:proofErr w:type="spellEnd"/>
      <w:r>
        <w:rPr>
          <w:rFonts w:cs="Times New Roman"/>
          <w:szCs w:val="24"/>
        </w:rPr>
        <w:t>(q.v.).</w:t>
      </w:r>
    </w:p>
    <w:p w14:paraId="3A1C4C65" w14:textId="77777777" w:rsidR="00065FE7" w:rsidRDefault="00065FE7" w:rsidP="00065FE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p.99,</w:t>
      </w:r>
    </w:p>
    <w:p w14:paraId="6AAB8E57" w14:textId="77777777" w:rsidR="00065FE7" w:rsidRDefault="00065FE7" w:rsidP="00065FE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note 105)</w:t>
      </w:r>
    </w:p>
    <w:p w14:paraId="52807CAA" w14:textId="77777777" w:rsidR="00065FE7" w:rsidRDefault="00065FE7" w:rsidP="00065FE7">
      <w:pPr>
        <w:pStyle w:val="NoSpacing"/>
        <w:rPr>
          <w:rFonts w:cs="Times New Roman"/>
          <w:szCs w:val="24"/>
        </w:rPr>
      </w:pPr>
    </w:p>
    <w:p w14:paraId="263B7687" w14:textId="77777777" w:rsidR="00065FE7" w:rsidRDefault="00065FE7" w:rsidP="00065FE7">
      <w:pPr>
        <w:pStyle w:val="NoSpacing"/>
        <w:rPr>
          <w:rFonts w:cs="Times New Roman"/>
          <w:szCs w:val="24"/>
        </w:rPr>
      </w:pPr>
    </w:p>
    <w:p w14:paraId="523EDAAE" w14:textId="77777777" w:rsidR="00065FE7" w:rsidRDefault="00065FE7" w:rsidP="00065F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14B3D0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78D0" w14:textId="77777777" w:rsidR="00065FE7" w:rsidRDefault="00065FE7" w:rsidP="009139A6">
      <w:r>
        <w:separator/>
      </w:r>
    </w:p>
  </w:endnote>
  <w:endnote w:type="continuationSeparator" w:id="0">
    <w:p w14:paraId="0D00B6C9" w14:textId="77777777" w:rsidR="00065FE7" w:rsidRDefault="00065F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9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27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A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97D9" w14:textId="77777777" w:rsidR="00065FE7" w:rsidRDefault="00065FE7" w:rsidP="009139A6">
      <w:r>
        <w:separator/>
      </w:r>
    </w:p>
  </w:footnote>
  <w:footnote w:type="continuationSeparator" w:id="0">
    <w:p w14:paraId="2C3ABC25" w14:textId="77777777" w:rsidR="00065FE7" w:rsidRDefault="00065F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1A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3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8A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E7"/>
    <w:rsid w:val="00065FE7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93CF"/>
  <w15:chartTrackingRefBased/>
  <w15:docId w15:val="{D1226EEC-A435-4064-8355-1F9DD957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2025-03-03T07:37:00Z</dcterms:created>
  <dcterms:modified xsi:type="dcterms:W3CDTF">2025-03-03T07:37:00Z</dcterms:modified>
</cp:coreProperties>
</file>