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150B" w14:textId="77777777" w:rsidR="00295187" w:rsidRDefault="00295187" w:rsidP="00295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Margery BULMER</w:t>
      </w:r>
      <w:r>
        <w:rPr>
          <w:rFonts w:cs="Times New Roman"/>
          <w:szCs w:val="24"/>
        </w:rPr>
        <w:t xml:space="preserve">       (fl.1501)</w:t>
      </w:r>
    </w:p>
    <w:p w14:paraId="115B1D3E" w14:textId="77777777" w:rsidR="00295187" w:rsidRDefault="00295187" w:rsidP="00295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Higham Ferrers, Northamptonshire.</w:t>
      </w:r>
    </w:p>
    <w:p w14:paraId="6F7D899E" w14:textId="77777777" w:rsidR="00295187" w:rsidRDefault="00295187" w:rsidP="00295187">
      <w:pPr>
        <w:pStyle w:val="NoSpacing"/>
        <w:rPr>
          <w:rFonts w:cs="Times New Roman"/>
          <w:szCs w:val="24"/>
        </w:rPr>
      </w:pPr>
    </w:p>
    <w:p w14:paraId="3E157825" w14:textId="77777777" w:rsidR="00295187" w:rsidRDefault="00295187" w:rsidP="00295187">
      <w:pPr>
        <w:pStyle w:val="NoSpacing"/>
        <w:rPr>
          <w:rFonts w:cs="Times New Roman"/>
          <w:szCs w:val="24"/>
        </w:rPr>
      </w:pPr>
    </w:p>
    <w:p w14:paraId="58AF061F" w14:textId="77777777" w:rsidR="00295187" w:rsidRDefault="00295187" w:rsidP="00295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1501</w:t>
      </w:r>
      <w:r>
        <w:rPr>
          <w:rFonts w:cs="Times New Roman"/>
          <w:szCs w:val="24"/>
        </w:rPr>
        <w:tab/>
        <w:t>She made her Will.</w:t>
      </w:r>
    </w:p>
    <w:p w14:paraId="4D8AB591" w14:textId="77777777" w:rsidR="00295187" w:rsidRDefault="00295187" w:rsidP="00295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5D646180" w14:textId="77777777" w:rsidR="00295187" w:rsidRDefault="00295187" w:rsidP="00295187">
      <w:pPr>
        <w:pStyle w:val="NoSpacing"/>
        <w:rPr>
          <w:rFonts w:cs="Times New Roman"/>
          <w:szCs w:val="24"/>
        </w:rPr>
      </w:pPr>
    </w:p>
    <w:p w14:paraId="6EFD65EE" w14:textId="77777777" w:rsidR="00295187" w:rsidRDefault="00295187" w:rsidP="00295187">
      <w:pPr>
        <w:pStyle w:val="NoSpacing"/>
        <w:rPr>
          <w:rFonts w:cs="Times New Roman"/>
          <w:szCs w:val="24"/>
        </w:rPr>
      </w:pPr>
    </w:p>
    <w:p w14:paraId="0A3C5406" w14:textId="77777777" w:rsidR="00295187" w:rsidRDefault="00295187" w:rsidP="002951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1D477C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897" w14:textId="77777777" w:rsidR="00295187" w:rsidRDefault="00295187" w:rsidP="009139A6">
      <w:r>
        <w:separator/>
      </w:r>
    </w:p>
  </w:endnote>
  <w:endnote w:type="continuationSeparator" w:id="0">
    <w:p w14:paraId="7DC5DA42" w14:textId="77777777" w:rsidR="00295187" w:rsidRDefault="002951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46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59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58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E04A" w14:textId="77777777" w:rsidR="00295187" w:rsidRDefault="00295187" w:rsidP="009139A6">
      <w:r>
        <w:separator/>
      </w:r>
    </w:p>
  </w:footnote>
  <w:footnote w:type="continuationSeparator" w:id="0">
    <w:p w14:paraId="4BCC12F3" w14:textId="77777777" w:rsidR="00295187" w:rsidRDefault="002951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9A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E8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6B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87"/>
    <w:rsid w:val="000666E0"/>
    <w:rsid w:val="000A2E7A"/>
    <w:rsid w:val="001307AC"/>
    <w:rsid w:val="00190DFA"/>
    <w:rsid w:val="002510B7"/>
    <w:rsid w:val="00270799"/>
    <w:rsid w:val="002737D5"/>
    <w:rsid w:val="00295187"/>
    <w:rsid w:val="00357E4A"/>
    <w:rsid w:val="003E5C9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BD98"/>
  <w15:chartTrackingRefBased/>
  <w15:docId w15:val="{4F1FD54A-2519-4CB2-B30B-14EE3643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5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2025-06-14T19:29:00Z</dcterms:created>
  <dcterms:modified xsi:type="dcterms:W3CDTF">2025-06-14T19:30:00Z</dcterms:modified>
</cp:coreProperties>
</file>