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F24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BULWER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37E76273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Heydon</w:t>
      </w:r>
      <w:proofErr w:type="spellEnd"/>
      <w:r>
        <w:rPr>
          <w:rFonts w:ascii="Times New Roman" w:hAnsi="Times New Roman" w:cs="Times New Roman"/>
          <w:lang w:val="en-US"/>
        </w:rPr>
        <w:t>, Norfolk. Butcher.</w:t>
      </w:r>
    </w:p>
    <w:p w14:paraId="42B89C5C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</w:p>
    <w:p w14:paraId="3F53534F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</w:p>
    <w:p w14:paraId="7AAFC806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Sir Thomas Brews(q.v.)brought a plaint of trespass in a close against him.</w:t>
      </w:r>
    </w:p>
    <w:p w14:paraId="44999593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30C0AEF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</w:p>
    <w:p w14:paraId="100C4732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</w:p>
    <w:p w14:paraId="421410DF" w14:textId="77777777" w:rsidR="00943931" w:rsidRDefault="00943931" w:rsidP="0094393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603A3C4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4B61" w14:textId="77777777" w:rsidR="00943931" w:rsidRDefault="00943931" w:rsidP="00086E2C">
      <w:pPr>
        <w:spacing w:after="0" w:line="240" w:lineRule="auto"/>
      </w:pPr>
      <w:r>
        <w:separator/>
      </w:r>
    </w:p>
  </w:endnote>
  <w:endnote w:type="continuationSeparator" w:id="0">
    <w:p w14:paraId="70B4BAA4" w14:textId="77777777" w:rsidR="00943931" w:rsidRDefault="009439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E6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485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6E1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8A73" w14:textId="77777777" w:rsidR="00943931" w:rsidRDefault="00943931" w:rsidP="00086E2C">
      <w:pPr>
        <w:spacing w:after="0" w:line="240" w:lineRule="auto"/>
      </w:pPr>
      <w:r>
        <w:separator/>
      </w:r>
    </w:p>
  </w:footnote>
  <w:footnote w:type="continuationSeparator" w:id="0">
    <w:p w14:paraId="3FE0484C" w14:textId="77777777" w:rsidR="00943931" w:rsidRDefault="009439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9BB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7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E5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31"/>
    <w:rsid w:val="00086E2C"/>
    <w:rsid w:val="000A2E7A"/>
    <w:rsid w:val="002244B7"/>
    <w:rsid w:val="00314D94"/>
    <w:rsid w:val="005D4E48"/>
    <w:rsid w:val="00617568"/>
    <w:rsid w:val="006E68FA"/>
    <w:rsid w:val="0094393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2CF0"/>
  <w15:chartTrackingRefBased/>
  <w15:docId w15:val="{D6F8EF47-B504-4B28-9B09-1DF7C0F3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39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39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167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2025-10-23T23:27:00Z</dcterms:created>
  <dcterms:modified xsi:type="dcterms:W3CDTF">2025-10-23T23:28:00Z</dcterms:modified>
</cp:coreProperties>
</file>