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7056" w14:textId="77777777" w:rsidR="008D4E73" w:rsidRDefault="008D4E73" w:rsidP="008D4E73">
      <w:pPr>
        <w:pStyle w:val="NoSpacing"/>
      </w:pPr>
      <w:r>
        <w:rPr>
          <w:u w:val="single"/>
        </w:rPr>
        <w:t>John BURBACH (</w:t>
      </w:r>
      <w:proofErr w:type="gramStart"/>
      <w:r>
        <w:rPr>
          <w:u w:val="single"/>
        </w:rPr>
        <w:t>BURBAGE)</w:t>
      </w:r>
      <w:r>
        <w:t xml:space="preserve">   </w:t>
      </w:r>
      <w:proofErr w:type="gramEnd"/>
      <w:r>
        <w:t xml:space="preserve">      (fl.1410-39)</w:t>
      </w:r>
    </w:p>
    <w:p w14:paraId="61295FBE" w14:textId="77777777" w:rsidR="008D4E73" w:rsidRDefault="008D4E73" w:rsidP="008D4E73">
      <w:pPr>
        <w:pStyle w:val="NoSpacing"/>
      </w:pPr>
      <w:r>
        <w:t>of Merton College, Oxford University.</w:t>
      </w:r>
    </w:p>
    <w:p w14:paraId="0B4AF2CA" w14:textId="77777777" w:rsidR="008D4E73" w:rsidRDefault="008D4E73" w:rsidP="008D4E73">
      <w:pPr>
        <w:pStyle w:val="NoSpacing"/>
      </w:pPr>
    </w:p>
    <w:p w14:paraId="5550DF09" w14:textId="77777777" w:rsidR="008D4E73" w:rsidRDefault="008D4E73" w:rsidP="008D4E73">
      <w:pPr>
        <w:pStyle w:val="NoSpacing"/>
      </w:pPr>
    </w:p>
    <w:p w14:paraId="1A894A31" w14:textId="77777777" w:rsidR="008D4E73" w:rsidRDefault="008D4E73" w:rsidP="008D4E73">
      <w:pPr>
        <w:pStyle w:val="NoSpacing"/>
      </w:pPr>
      <w:r>
        <w:tab/>
        <w:t>1410</w:t>
      </w:r>
      <w:r>
        <w:tab/>
        <w:t>Fellow.</w:t>
      </w:r>
    </w:p>
    <w:p w14:paraId="1FEFFF30" w14:textId="77777777" w:rsidR="008D4E73" w:rsidRDefault="008D4E73" w:rsidP="008D4E73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551D8F8E" w14:textId="77777777" w:rsidR="008D4E73" w:rsidRDefault="008D4E73" w:rsidP="008D4E73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6A19207C" w14:textId="77777777" w:rsidR="008D4E73" w:rsidRDefault="008D4E73" w:rsidP="008D4E73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p.227)</w:t>
      </w:r>
    </w:p>
    <w:p w14:paraId="61003672" w14:textId="77777777" w:rsidR="008D4E73" w:rsidRDefault="008D4E73" w:rsidP="008D4E73">
      <w:pPr>
        <w:pStyle w:val="NoSpacing"/>
      </w:pPr>
      <w:r>
        <w:t xml:space="preserve">         1433-9</w:t>
      </w:r>
      <w:r>
        <w:tab/>
        <w:t>Vice-Chancellor several times.   (ibid.)</w:t>
      </w:r>
    </w:p>
    <w:p w14:paraId="6035A7DA" w14:textId="77777777" w:rsidR="008D4E73" w:rsidRDefault="008D4E73" w:rsidP="008D4E73">
      <w:pPr>
        <w:pStyle w:val="NoSpacing"/>
      </w:pPr>
    </w:p>
    <w:p w14:paraId="05753A61" w14:textId="77777777" w:rsidR="008D4E73" w:rsidRDefault="008D4E73" w:rsidP="008D4E73">
      <w:pPr>
        <w:pStyle w:val="NoSpacing"/>
      </w:pPr>
    </w:p>
    <w:p w14:paraId="7D4D4917" w14:textId="77777777" w:rsidR="008D4E73" w:rsidRDefault="008D4E73" w:rsidP="008D4E73">
      <w:pPr>
        <w:pStyle w:val="NoSpacing"/>
      </w:pPr>
      <w:r>
        <w:t>30 December 2024</w:t>
      </w:r>
    </w:p>
    <w:p w14:paraId="7BFF4B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2A7E" w14:textId="77777777" w:rsidR="008D4E73" w:rsidRDefault="008D4E73" w:rsidP="009139A6">
      <w:r>
        <w:separator/>
      </w:r>
    </w:p>
  </w:endnote>
  <w:endnote w:type="continuationSeparator" w:id="0">
    <w:p w14:paraId="46F50E0D" w14:textId="77777777" w:rsidR="008D4E73" w:rsidRDefault="008D4E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A2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73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4B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1576" w14:textId="77777777" w:rsidR="008D4E73" w:rsidRDefault="008D4E73" w:rsidP="009139A6">
      <w:r>
        <w:separator/>
      </w:r>
    </w:p>
  </w:footnote>
  <w:footnote w:type="continuationSeparator" w:id="0">
    <w:p w14:paraId="539E498C" w14:textId="77777777" w:rsidR="008D4E73" w:rsidRDefault="008D4E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72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BD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86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73"/>
    <w:rsid w:val="000666E0"/>
    <w:rsid w:val="002510B7"/>
    <w:rsid w:val="00270799"/>
    <w:rsid w:val="005C130B"/>
    <w:rsid w:val="00826F5C"/>
    <w:rsid w:val="008D4E73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73E3"/>
  <w15:chartTrackingRefBased/>
  <w15:docId w15:val="{AD9C2022-9D4A-4134-AD14-652C59F4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2025-01-26T18:48:00Z</dcterms:created>
  <dcterms:modified xsi:type="dcterms:W3CDTF">2025-01-26T18:49:00Z</dcterms:modified>
</cp:coreProperties>
</file>