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A67A" w14:textId="48880374" w:rsidR="00173BFC" w:rsidRDefault="00173BFC" w:rsidP="002E1D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BURBAGE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0DBA444C" w14:textId="77777777" w:rsidR="00173BFC" w:rsidRDefault="00173BFC" w:rsidP="002E1DD1">
      <w:pPr>
        <w:pStyle w:val="NoSpacing"/>
        <w:rPr>
          <w:rFonts w:cs="Times New Roman"/>
          <w:szCs w:val="24"/>
        </w:rPr>
      </w:pPr>
    </w:p>
    <w:p w14:paraId="0D26C2BF" w14:textId="77777777" w:rsidR="00173BFC" w:rsidRDefault="00173BFC" w:rsidP="002E1DD1">
      <w:pPr>
        <w:pStyle w:val="NoSpacing"/>
        <w:rPr>
          <w:rFonts w:cs="Times New Roman"/>
          <w:szCs w:val="24"/>
        </w:rPr>
      </w:pPr>
    </w:p>
    <w:p w14:paraId="4A3BA980" w14:textId="3CC89BF2" w:rsidR="00173BFC" w:rsidRDefault="00173BFC" w:rsidP="002E1D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Dec.1497</w:t>
      </w:r>
      <w:r>
        <w:rPr>
          <w:rFonts w:cs="Times New Roman"/>
          <w:szCs w:val="24"/>
        </w:rPr>
        <w:tab/>
        <w:t>He made his Will.</w:t>
      </w:r>
    </w:p>
    <w:p w14:paraId="3E710319" w14:textId="2EB73D31" w:rsidR="00173BFC" w:rsidRDefault="00173BFC" w:rsidP="002E1D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11/11/300)</w:t>
      </w:r>
    </w:p>
    <w:p w14:paraId="6924DD32" w14:textId="77777777" w:rsidR="00173BFC" w:rsidRDefault="00173BFC" w:rsidP="002E1DD1">
      <w:pPr>
        <w:pStyle w:val="NoSpacing"/>
        <w:rPr>
          <w:rFonts w:cs="Times New Roman"/>
          <w:szCs w:val="24"/>
        </w:rPr>
      </w:pPr>
    </w:p>
    <w:p w14:paraId="23F3B77A" w14:textId="77777777" w:rsidR="00173BFC" w:rsidRDefault="00173BFC" w:rsidP="002E1DD1">
      <w:pPr>
        <w:pStyle w:val="NoSpacing"/>
        <w:rPr>
          <w:rFonts w:cs="Times New Roman"/>
          <w:szCs w:val="24"/>
        </w:rPr>
      </w:pPr>
    </w:p>
    <w:p w14:paraId="450F4923" w14:textId="7AC274E8" w:rsidR="00173BFC" w:rsidRDefault="00173BFC" w:rsidP="002E1D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0DDD71A9" w14:textId="4C9A3342" w:rsidR="00173BFC" w:rsidRPr="00173BFC" w:rsidRDefault="00173BFC" w:rsidP="002E1DD1">
      <w:pPr>
        <w:pStyle w:val="NoSpacing"/>
        <w:rPr>
          <w:rFonts w:cs="Times New Roman"/>
          <w:szCs w:val="24"/>
        </w:rPr>
      </w:pPr>
    </w:p>
    <w:p w14:paraId="075B0B7A" w14:textId="23F623E4" w:rsidR="002E1DD1" w:rsidRPr="002E1DD1" w:rsidRDefault="002E1DD1" w:rsidP="002814A9">
      <w:pPr>
        <w:pStyle w:val="NoSpacing"/>
        <w:rPr>
          <w:rFonts w:cs="Times New Roman"/>
          <w:szCs w:val="24"/>
        </w:rPr>
      </w:pPr>
    </w:p>
    <w:p w14:paraId="1F760C76" w14:textId="475A7AB5" w:rsidR="00781FEE" w:rsidRPr="00C81906" w:rsidRDefault="00781FEE" w:rsidP="00281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24F3828F" w14:textId="77777777" w:rsidR="002814A9" w:rsidRPr="002814A9" w:rsidRDefault="002814A9" w:rsidP="002814A9">
      <w:pPr>
        <w:pStyle w:val="NoSpacing"/>
        <w:rPr>
          <w:rFonts w:cs="Times New Roman"/>
          <w:szCs w:val="24"/>
        </w:rPr>
      </w:pPr>
    </w:p>
    <w:p w14:paraId="24255E85" w14:textId="77777777" w:rsidR="002814A9" w:rsidRPr="002814A9" w:rsidRDefault="002814A9" w:rsidP="002814A9">
      <w:pPr>
        <w:pStyle w:val="NoSpacing"/>
        <w:rPr>
          <w:rFonts w:cs="Times New Roman"/>
          <w:szCs w:val="24"/>
        </w:rPr>
      </w:pPr>
    </w:p>
    <w:p w14:paraId="23516ED3" w14:textId="77777777" w:rsidR="002814A9" w:rsidRPr="002814A9" w:rsidRDefault="002814A9" w:rsidP="002814A9">
      <w:pPr>
        <w:pStyle w:val="NoSpacing"/>
        <w:rPr>
          <w:rFonts w:cs="Times New Roman"/>
          <w:szCs w:val="24"/>
        </w:rPr>
      </w:pPr>
    </w:p>
    <w:p w14:paraId="4822D260" w14:textId="77777777" w:rsidR="002814A9" w:rsidRPr="002814A9" w:rsidRDefault="002814A9" w:rsidP="002814A9">
      <w:pPr>
        <w:pStyle w:val="NoSpacing"/>
        <w:rPr>
          <w:rFonts w:cs="Times New Roman"/>
          <w:szCs w:val="24"/>
        </w:rPr>
      </w:pPr>
    </w:p>
    <w:p w14:paraId="28AB0390" w14:textId="77777777" w:rsidR="002814A9" w:rsidRPr="002814A9" w:rsidRDefault="002814A9" w:rsidP="002814A9">
      <w:pPr>
        <w:pStyle w:val="NoSpacing"/>
        <w:rPr>
          <w:rFonts w:cs="Times New Roman"/>
          <w:szCs w:val="24"/>
        </w:rPr>
      </w:pPr>
    </w:p>
    <w:p w14:paraId="2E6811D2" w14:textId="77777777" w:rsidR="002814A9" w:rsidRPr="002814A9" w:rsidRDefault="002814A9" w:rsidP="009139A6">
      <w:pPr>
        <w:pStyle w:val="NoSpacing"/>
        <w:rPr>
          <w:rFonts w:cs="Times New Roman"/>
          <w:szCs w:val="24"/>
        </w:rPr>
      </w:pPr>
    </w:p>
    <w:sectPr w:rsidR="002814A9" w:rsidRPr="00281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DE587" w14:textId="77777777" w:rsidR="002814A9" w:rsidRDefault="002814A9" w:rsidP="009139A6">
      <w:r>
        <w:separator/>
      </w:r>
    </w:p>
  </w:endnote>
  <w:endnote w:type="continuationSeparator" w:id="0">
    <w:p w14:paraId="758EDBAC" w14:textId="77777777" w:rsidR="002814A9" w:rsidRDefault="002814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FE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41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7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CAC6" w14:textId="77777777" w:rsidR="002814A9" w:rsidRDefault="002814A9" w:rsidP="009139A6">
      <w:r>
        <w:separator/>
      </w:r>
    </w:p>
  </w:footnote>
  <w:footnote w:type="continuationSeparator" w:id="0">
    <w:p w14:paraId="548B03FE" w14:textId="77777777" w:rsidR="002814A9" w:rsidRDefault="002814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F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AC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866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A9"/>
    <w:rsid w:val="000666E0"/>
    <w:rsid w:val="00173BFC"/>
    <w:rsid w:val="002510B7"/>
    <w:rsid w:val="00270799"/>
    <w:rsid w:val="002814A9"/>
    <w:rsid w:val="002E1DD1"/>
    <w:rsid w:val="004C4D86"/>
    <w:rsid w:val="005C130B"/>
    <w:rsid w:val="005D2850"/>
    <w:rsid w:val="00781FEE"/>
    <w:rsid w:val="00826F5C"/>
    <w:rsid w:val="008A4E1A"/>
    <w:rsid w:val="009139A6"/>
    <w:rsid w:val="009411C2"/>
    <w:rsid w:val="009448BB"/>
    <w:rsid w:val="00947624"/>
    <w:rsid w:val="009E709F"/>
    <w:rsid w:val="00A3176C"/>
    <w:rsid w:val="00AE65F8"/>
    <w:rsid w:val="00BA00AB"/>
    <w:rsid w:val="00C70F8D"/>
    <w:rsid w:val="00C71834"/>
    <w:rsid w:val="00C81906"/>
    <w:rsid w:val="00CB4ED9"/>
    <w:rsid w:val="00CF0499"/>
    <w:rsid w:val="00E61DA6"/>
    <w:rsid w:val="00EB3209"/>
    <w:rsid w:val="00F41096"/>
    <w:rsid w:val="00F5287F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1539"/>
  <w15:chartTrackingRefBased/>
  <w15:docId w15:val="{7D8083E4-433D-49A3-9C81-AFBFA0D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1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2025-01-05T16:10:00Z</dcterms:created>
  <dcterms:modified xsi:type="dcterms:W3CDTF">2025-01-05T20:15:00Z</dcterms:modified>
</cp:coreProperties>
</file>