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A701" w14:textId="77777777" w:rsidR="00FF0C3E" w:rsidRDefault="00FF0C3E" w:rsidP="00FF0C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Richard BURDEUX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0148A031" w14:textId="77777777" w:rsidR="00FF0C3E" w:rsidRDefault="00FF0C3E" w:rsidP="00FF0C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A362E92" w14:textId="77777777" w:rsidR="00FF0C3E" w:rsidRDefault="00FF0C3E" w:rsidP="00FF0C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BA58EC6" w14:textId="77777777" w:rsidR="00FF0C3E" w:rsidRDefault="00FF0C3E" w:rsidP="00FF0C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9633146" w14:textId="77777777" w:rsidR="00FF0C3E" w:rsidRDefault="00FF0C3E" w:rsidP="00FF0C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D662145" w14:textId="77777777" w:rsidR="00FF0C3E" w:rsidRDefault="00FF0C3E" w:rsidP="00FF0C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21741E9" w14:textId="77777777" w:rsidR="00FF0C3E" w:rsidRPr="00065994" w:rsidRDefault="00FF0C3E" w:rsidP="00FF0C3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1486C92" w14:textId="77777777" w:rsidR="00FF0C3E" w:rsidRDefault="00FF0C3E" w:rsidP="00FF0C3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27A1094" w14:textId="77777777" w:rsidR="00FF0C3E" w:rsidRDefault="00FF0C3E" w:rsidP="00FF0C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FDADB0E" w14:textId="77777777" w:rsidR="00FF0C3E" w:rsidRDefault="00FF0C3E" w:rsidP="00FF0C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A126108" w14:textId="77777777" w:rsidR="00FF0C3E" w:rsidRDefault="00FF0C3E" w:rsidP="00FF0C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 April 2025</w:t>
      </w:r>
    </w:p>
    <w:p w14:paraId="75CA00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54FB" w14:textId="77777777" w:rsidR="00FF0C3E" w:rsidRDefault="00FF0C3E" w:rsidP="009139A6">
      <w:r>
        <w:separator/>
      </w:r>
    </w:p>
  </w:endnote>
  <w:endnote w:type="continuationSeparator" w:id="0">
    <w:p w14:paraId="3A979E34" w14:textId="77777777" w:rsidR="00FF0C3E" w:rsidRDefault="00FF0C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43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3B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DB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25D16" w14:textId="77777777" w:rsidR="00FF0C3E" w:rsidRDefault="00FF0C3E" w:rsidP="009139A6">
      <w:r>
        <w:separator/>
      </w:r>
    </w:p>
  </w:footnote>
  <w:footnote w:type="continuationSeparator" w:id="0">
    <w:p w14:paraId="0A619DAD" w14:textId="77777777" w:rsidR="00FF0C3E" w:rsidRDefault="00FF0C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BB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E5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09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3E"/>
    <w:rsid w:val="000666E0"/>
    <w:rsid w:val="000A2E7A"/>
    <w:rsid w:val="001307AC"/>
    <w:rsid w:val="00190DFA"/>
    <w:rsid w:val="002510B7"/>
    <w:rsid w:val="00270799"/>
    <w:rsid w:val="002737D5"/>
    <w:rsid w:val="002A337F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3714"/>
  <w15:chartTrackingRefBased/>
  <w15:docId w15:val="{38168297-E30E-4934-97C6-D9923C4E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2025-05-13T19:35:00Z</dcterms:created>
  <dcterms:modified xsi:type="dcterms:W3CDTF">2025-05-13T19:36:00Z</dcterms:modified>
</cp:coreProperties>
</file>