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B69B" w14:textId="77777777" w:rsidR="00E35AAB" w:rsidRDefault="00E35AAB" w:rsidP="00E35A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BURDEUX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1ACB2E1B" w14:textId="77777777" w:rsidR="00E35AAB" w:rsidRDefault="00E35AAB" w:rsidP="00E35A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FB47475" w14:textId="77777777" w:rsidR="00E35AAB" w:rsidRDefault="00E35AAB" w:rsidP="00E35A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8E4A49D" w14:textId="77777777" w:rsidR="00E35AAB" w:rsidRDefault="00E35AAB" w:rsidP="00E35A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68BFB79" w14:textId="77777777" w:rsidR="00E35AAB" w:rsidRDefault="00E35AAB" w:rsidP="00E35A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433AFBAB" w14:textId="77777777" w:rsidR="00E35AAB" w:rsidRDefault="00E35AAB" w:rsidP="00E35A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48D59721" w14:textId="77777777" w:rsidR="00E35AAB" w:rsidRPr="00065994" w:rsidRDefault="00E35AAB" w:rsidP="00E35AA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51395D2" w14:textId="77777777" w:rsidR="00E35AAB" w:rsidRDefault="00E35AAB" w:rsidP="00E35AA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B67620C" w14:textId="77777777" w:rsidR="00E35AAB" w:rsidRDefault="00E35AAB" w:rsidP="00E35A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8292825" w14:textId="77777777" w:rsidR="00E35AAB" w:rsidRDefault="00E35AAB" w:rsidP="00E35A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DF5FFB7" w14:textId="77777777" w:rsidR="00E35AAB" w:rsidRDefault="00E35AAB" w:rsidP="00E35A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16 October 2024</w:t>
      </w:r>
    </w:p>
    <w:p w14:paraId="656096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B25EF" w14:textId="77777777" w:rsidR="00E35AAB" w:rsidRDefault="00E35AAB" w:rsidP="009139A6">
      <w:r>
        <w:separator/>
      </w:r>
    </w:p>
  </w:endnote>
  <w:endnote w:type="continuationSeparator" w:id="0">
    <w:p w14:paraId="575802D7" w14:textId="77777777" w:rsidR="00E35AAB" w:rsidRDefault="00E35A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8A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CD3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76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52C2B" w14:textId="77777777" w:rsidR="00E35AAB" w:rsidRDefault="00E35AAB" w:rsidP="009139A6">
      <w:r>
        <w:separator/>
      </w:r>
    </w:p>
  </w:footnote>
  <w:footnote w:type="continuationSeparator" w:id="0">
    <w:p w14:paraId="52AFFCBD" w14:textId="77777777" w:rsidR="00E35AAB" w:rsidRDefault="00E35A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71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BC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2A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B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35AA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5BCFA"/>
  <w15:chartTrackingRefBased/>
  <w15:docId w15:val="{C47D9242-1539-4C13-8471-FECB4F41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2025-02-10T15:44:00Z</dcterms:created>
  <dcterms:modified xsi:type="dcterms:W3CDTF">2025-02-10T15:48:00Z</dcterms:modified>
</cp:coreProperties>
</file>