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1967" w14:textId="6FD56555" w:rsidR="00E92060" w:rsidRDefault="00E92060" w:rsidP="00D410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BURFORD</w:t>
      </w:r>
      <w:r>
        <w:rPr>
          <w:rFonts w:cs="Times New Roman"/>
          <w:szCs w:val="24"/>
        </w:rPr>
        <w:t xml:space="preserve">        (d.ca.1449)</w:t>
      </w:r>
    </w:p>
    <w:p w14:paraId="761CE0D8" w14:textId="48EECC41" w:rsidR="00E92060" w:rsidRDefault="00E92060" w:rsidP="00D410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Ashburton, Devon.</w:t>
      </w:r>
    </w:p>
    <w:p w14:paraId="1280A7AD" w14:textId="77777777" w:rsidR="00E92060" w:rsidRDefault="00E92060" w:rsidP="00D410DE">
      <w:pPr>
        <w:pStyle w:val="NoSpacing"/>
        <w:rPr>
          <w:rFonts w:cs="Times New Roman"/>
          <w:szCs w:val="24"/>
        </w:rPr>
      </w:pPr>
    </w:p>
    <w:p w14:paraId="4FB3BAE0" w14:textId="77777777" w:rsidR="00E92060" w:rsidRDefault="00E92060" w:rsidP="00D410DE">
      <w:pPr>
        <w:pStyle w:val="NoSpacing"/>
        <w:rPr>
          <w:rFonts w:cs="Times New Roman"/>
          <w:szCs w:val="24"/>
        </w:rPr>
      </w:pPr>
    </w:p>
    <w:p w14:paraId="6445CAF1" w14:textId="77777777" w:rsidR="00E92060" w:rsidRDefault="00E92060" w:rsidP="00E9206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  <w:t>1449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>Probate of his Will.</w:t>
      </w:r>
    </w:p>
    <w:p w14:paraId="64876C58" w14:textId="77777777" w:rsidR="00E92060" w:rsidRDefault="00E92060" w:rsidP="00E9206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(Devon Wills Index, 1163-1999)</w:t>
      </w:r>
    </w:p>
    <w:p w14:paraId="3A546248" w14:textId="77777777" w:rsidR="00E92060" w:rsidRDefault="00E92060" w:rsidP="00E92060">
      <w:pPr>
        <w:pStyle w:val="NoSpacing"/>
        <w:rPr>
          <w:rFonts w:cs="Times New Roman"/>
          <w:szCs w:val="24"/>
          <w:lang w:val="en-GB"/>
        </w:rPr>
      </w:pPr>
    </w:p>
    <w:p w14:paraId="524B36BA" w14:textId="77777777" w:rsidR="00E92060" w:rsidRDefault="00E92060" w:rsidP="00E92060">
      <w:pPr>
        <w:pStyle w:val="NoSpacing"/>
        <w:rPr>
          <w:rFonts w:cs="Times New Roman"/>
          <w:szCs w:val="24"/>
          <w:lang w:val="en-GB"/>
        </w:rPr>
      </w:pPr>
    </w:p>
    <w:p w14:paraId="2A7F5DDB" w14:textId="77777777" w:rsidR="00E92060" w:rsidRDefault="00E92060" w:rsidP="00E9206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19 March 2025</w:t>
      </w:r>
      <w:r>
        <w:rPr>
          <w:rFonts w:cs="Times New Roman"/>
          <w:szCs w:val="24"/>
          <w:lang w:val="en-GB"/>
        </w:rPr>
        <w:fldChar w:fldCharType="end"/>
      </w:r>
    </w:p>
    <w:p w14:paraId="6987F58C" w14:textId="73405DB1" w:rsidR="00E92060" w:rsidRPr="00E92060" w:rsidRDefault="00E92060" w:rsidP="00D410DE">
      <w:pPr>
        <w:pStyle w:val="NoSpacing"/>
        <w:rPr>
          <w:rFonts w:cs="Times New Roman"/>
          <w:szCs w:val="24"/>
        </w:rPr>
      </w:pPr>
    </w:p>
    <w:p w14:paraId="68AAC002" w14:textId="11E6278D" w:rsidR="00D410DE" w:rsidRPr="00D410DE" w:rsidRDefault="00D410DE" w:rsidP="00D410DE">
      <w:pPr>
        <w:pStyle w:val="NoSpacing"/>
        <w:rPr>
          <w:rFonts w:cs="Times New Roman"/>
          <w:szCs w:val="24"/>
        </w:rPr>
      </w:pPr>
    </w:p>
    <w:p w14:paraId="57665786" w14:textId="6B4271D7" w:rsidR="00D410DE" w:rsidRPr="00D410DE" w:rsidRDefault="00D410DE" w:rsidP="00D410DE">
      <w:pPr>
        <w:pStyle w:val="NoSpacing"/>
        <w:rPr>
          <w:rFonts w:cs="Times New Roman"/>
          <w:szCs w:val="24"/>
        </w:rPr>
      </w:pPr>
    </w:p>
    <w:p w14:paraId="7DD8CA60" w14:textId="5DE68C4B" w:rsidR="00D410DE" w:rsidRPr="00D410DE" w:rsidRDefault="00D410DE" w:rsidP="00D410DE">
      <w:pPr>
        <w:pStyle w:val="NoSpacing"/>
        <w:rPr>
          <w:rFonts w:cs="Times New Roman"/>
          <w:szCs w:val="24"/>
        </w:rPr>
      </w:pPr>
    </w:p>
    <w:p w14:paraId="696797C4" w14:textId="3250CF0A" w:rsidR="00D410DE" w:rsidRPr="00D410DE" w:rsidRDefault="00D410DE" w:rsidP="00D410DE">
      <w:pPr>
        <w:pStyle w:val="NoSpacing"/>
        <w:rPr>
          <w:rFonts w:cs="Times New Roman"/>
          <w:szCs w:val="24"/>
        </w:rPr>
      </w:pPr>
    </w:p>
    <w:p w14:paraId="2173EA8B" w14:textId="7506BE55" w:rsidR="00D410DE" w:rsidRPr="00D410DE" w:rsidRDefault="00D410DE" w:rsidP="00D410DE">
      <w:pPr>
        <w:pStyle w:val="NoSpacing"/>
        <w:rPr>
          <w:rFonts w:cs="Times New Roman"/>
          <w:szCs w:val="24"/>
        </w:rPr>
      </w:pPr>
    </w:p>
    <w:p w14:paraId="5D6E036B" w14:textId="39874E54" w:rsidR="00D410DE" w:rsidRPr="00D410DE" w:rsidRDefault="00D410DE" w:rsidP="00D410DE">
      <w:pPr>
        <w:pStyle w:val="NoSpacing"/>
        <w:rPr>
          <w:rFonts w:cs="Times New Roman"/>
          <w:szCs w:val="24"/>
        </w:rPr>
      </w:pPr>
    </w:p>
    <w:p w14:paraId="68096164" w14:textId="3A228490" w:rsidR="00D410DE" w:rsidRPr="00D410DE" w:rsidRDefault="00D410DE" w:rsidP="00D410DE">
      <w:pPr>
        <w:pStyle w:val="NoSpacing"/>
        <w:rPr>
          <w:rFonts w:cs="Times New Roman"/>
          <w:szCs w:val="24"/>
        </w:rPr>
      </w:pPr>
    </w:p>
    <w:p w14:paraId="1C1454FE" w14:textId="609673DC" w:rsidR="00D410DE" w:rsidRPr="00D410DE" w:rsidRDefault="00D410DE" w:rsidP="00D410DE">
      <w:pPr>
        <w:pStyle w:val="NoSpacing"/>
        <w:rPr>
          <w:rFonts w:cs="Times New Roman"/>
          <w:szCs w:val="24"/>
        </w:rPr>
      </w:pPr>
    </w:p>
    <w:p w14:paraId="673CD4AB" w14:textId="1FB7B3F0" w:rsidR="00D410DE" w:rsidRPr="00D410DE" w:rsidRDefault="00D410DE" w:rsidP="00D410DE">
      <w:pPr>
        <w:pStyle w:val="NoSpacing"/>
        <w:rPr>
          <w:rFonts w:cs="Times New Roman"/>
          <w:szCs w:val="24"/>
        </w:rPr>
      </w:pPr>
    </w:p>
    <w:p w14:paraId="2E5E279B" w14:textId="6E57797D" w:rsidR="00D410DE" w:rsidRPr="00D410DE" w:rsidRDefault="00D410DE" w:rsidP="00D410DE">
      <w:pPr>
        <w:pStyle w:val="NoSpacing"/>
        <w:rPr>
          <w:rFonts w:cs="Times New Roman"/>
        </w:rPr>
      </w:pPr>
    </w:p>
    <w:p w14:paraId="4E51136B" w14:textId="77777777" w:rsidR="00D410DE" w:rsidRPr="00D57EDE" w:rsidRDefault="00D410DE" w:rsidP="009139A6">
      <w:pPr>
        <w:pStyle w:val="NoSpacing"/>
        <w:rPr>
          <w:rFonts w:cs="Times New Roman"/>
          <w:szCs w:val="24"/>
        </w:rPr>
      </w:pPr>
    </w:p>
    <w:sectPr w:rsidR="00D410DE" w:rsidRPr="00D57E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7D1B5" w14:textId="77777777" w:rsidR="00D57EDE" w:rsidRDefault="00D57EDE" w:rsidP="009139A6">
      <w:r>
        <w:separator/>
      </w:r>
    </w:p>
  </w:endnote>
  <w:endnote w:type="continuationSeparator" w:id="0">
    <w:p w14:paraId="6892AA66" w14:textId="77777777" w:rsidR="00D57EDE" w:rsidRDefault="00D57E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66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3C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C1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A84C9" w14:textId="77777777" w:rsidR="00D57EDE" w:rsidRDefault="00D57EDE" w:rsidP="009139A6">
      <w:r>
        <w:separator/>
      </w:r>
    </w:p>
  </w:footnote>
  <w:footnote w:type="continuationSeparator" w:id="0">
    <w:p w14:paraId="35968AB6" w14:textId="77777777" w:rsidR="00D57EDE" w:rsidRDefault="00D57E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F2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A2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9F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DE"/>
    <w:rsid w:val="000666E0"/>
    <w:rsid w:val="000A2E7A"/>
    <w:rsid w:val="000C1E30"/>
    <w:rsid w:val="000C1E8D"/>
    <w:rsid w:val="00190DFA"/>
    <w:rsid w:val="002510B7"/>
    <w:rsid w:val="00270799"/>
    <w:rsid w:val="00340FC2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304E5"/>
    <w:rsid w:val="00C71834"/>
    <w:rsid w:val="00CB4ED9"/>
    <w:rsid w:val="00CD610F"/>
    <w:rsid w:val="00D410DE"/>
    <w:rsid w:val="00D57EDE"/>
    <w:rsid w:val="00DE227A"/>
    <w:rsid w:val="00E61DA6"/>
    <w:rsid w:val="00E8231A"/>
    <w:rsid w:val="00E92060"/>
    <w:rsid w:val="00EA011E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C287E"/>
  <w15:chartTrackingRefBased/>
  <w15:docId w15:val="{AA934210-9196-4D44-ACB9-A4FD30AE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2025-03-19T19:45:00Z</dcterms:created>
  <dcterms:modified xsi:type="dcterms:W3CDTF">2025-03-19T21:17:00Z</dcterms:modified>
</cp:coreProperties>
</file>