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5239" w14:textId="77777777" w:rsidR="00284160" w:rsidRDefault="00284160" w:rsidP="002841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Michael BURGATE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30F83896" w14:textId="77777777" w:rsidR="00284160" w:rsidRDefault="00284160" w:rsidP="002841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D9FB134" w14:textId="77777777" w:rsidR="00284160" w:rsidRDefault="00284160" w:rsidP="002841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25DE225" w14:textId="77777777" w:rsidR="00284160" w:rsidRDefault="00284160" w:rsidP="002841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6B97F81" w14:textId="77777777" w:rsidR="00284160" w:rsidRDefault="00284160" w:rsidP="002841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55D5E71" w14:textId="566AE362" w:rsidR="00284160" w:rsidRDefault="00284160" w:rsidP="00284160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9FCE215" w14:textId="77777777" w:rsidR="00284160" w:rsidRDefault="00284160" w:rsidP="002841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579E89D" w14:textId="77777777" w:rsidR="00284160" w:rsidRDefault="00284160" w:rsidP="002841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0DDB695" w14:textId="77777777" w:rsidR="00284160" w:rsidRDefault="00284160" w:rsidP="002841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94CA9F4" w14:textId="0DCB96F5" w:rsidR="00617568" w:rsidRPr="00086E2C" w:rsidRDefault="002841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3826" w14:textId="77777777" w:rsidR="00284160" w:rsidRDefault="00284160" w:rsidP="00086E2C">
      <w:pPr>
        <w:spacing w:after="0" w:line="240" w:lineRule="auto"/>
      </w:pPr>
      <w:r>
        <w:separator/>
      </w:r>
    </w:p>
  </w:endnote>
  <w:endnote w:type="continuationSeparator" w:id="0">
    <w:p w14:paraId="0B038331" w14:textId="77777777" w:rsidR="00284160" w:rsidRDefault="002841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E9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8B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9F0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D7E3" w14:textId="77777777" w:rsidR="00284160" w:rsidRDefault="00284160" w:rsidP="00086E2C">
      <w:pPr>
        <w:spacing w:after="0" w:line="240" w:lineRule="auto"/>
      </w:pPr>
      <w:r>
        <w:separator/>
      </w:r>
    </w:p>
  </w:footnote>
  <w:footnote w:type="continuationSeparator" w:id="0">
    <w:p w14:paraId="5CDB69E7" w14:textId="77777777" w:rsidR="00284160" w:rsidRDefault="002841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7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630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994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60"/>
    <w:rsid w:val="00086E2C"/>
    <w:rsid w:val="000A2E7A"/>
    <w:rsid w:val="002244B7"/>
    <w:rsid w:val="00284160"/>
    <w:rsid w:val="00314D94"/>
    <w:rsid w:val="00617568"/>
    <w:rsid w:val="006E68FA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35BF"/>
  <w15:chartTrackingRefBased/>
  <w15:docId w15:val="{1240DEE8-00A5-4E0D-B057-D638A7D9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6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2025-10-12T16:01:00Z</dcterms:created>
  <dcterms:modified xsi:type="dcterms:W3CDTF">2025-10-12T16:02:00Z</dcterms:modified>
</cp:coreProperties>
</file>