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B016" w14:textId="289D54E0" w:rsidR="00334469" w:rsidRDefault="00334469" w:rsidP="003344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BURGON</w:t>
      </w:r>
      <w:r>
        <w:rPr>
          <w:rFonts w:cs="Times New Roman"/>
          <w:szCs w:val="24"/>
        </w:rPr>
        <w:t xml:space="preserve">       (d.ca.1426)</w:t>
      </w:r>
    </w:p>
    <w:p w14:paraId="151CC5A1" w14:textId="474407F5" w:rsidR="00334469" w:rsidRDefault="00334469" w:rsidP="003344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 Clerk.</w:t>
      </w:r>
    </w:p>
    <w:p w14:paraId="3C657330" w14:textId="77777777" w:rsidR="00334469" w:rsidRDefault="00334469" w:rsidP="00334469">
      <w:pPr>
        <w:pStyle w:val="NoSpacing"/>
        <w:rPr>
          <w:rFonts w:cs="Times New Roman"/>
          <w:szCs w:val="24"/>
        </w:rPr>
      </w:pPr>
    </w:p>
    <w:p w14:paraId="077BF765" w14:textId="77777777" w:rsidR="00334469" w:rsidRDefault="00334469" w:rsidP="00334469">
      <w:pPr>
        <w:pStyle w:val="NoSpacing"/>
        <w:rPr>
          <w:rFonts w:cs="Times New Roman"/>
          <w:szCs w:val="24"/>
        </w:rPr>
      </w:pPr>
    </w:p>
    <w:p w14:paraId="71976B37" w14:textId="77777777" w:rsidR="00334469" w:rsidRDefault="00334469" w:rsidP="003344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</w:t>
      </w:r>
    </w:p>
    <w:p w14:paraId="58F9195C" w14:textId="77777777" w:rsidR="00334469" w:rsidRDefault="00334469" w:rsidP="003344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1163=1999)</w:t>
      </w:r>
    </w:p>
    <w:p w14:paraId="674ECC57" w14:textId="77777777" w:rsidR="00334469" w:rsidRDefault="00334469" w:rsidP="00334469">
      <w:pPr>
        <w:pStyle w:val="NoSpacing"/>
        <w:rPr>
          <w:rFonts w:cs="Times New Roman"/>
          <w:szCs w:val="24"/>
        </w:rPr>
      </w:pPr>
    </w:p>
    <w:p w14:paraId="5502115A" w14:textId="77777777" w:rsidR="00334469" w:rsidRDefault="00334469" w:rsidP="00334469">
      <w:pPr>
        <w:pStyle w:val="NoSpacing"/>
        <w:rPr>
          <w:rFonts w:cs="Times New Roman"/>
          <w:szCs w:val="24"/>
        </w:rPr>
      </w:pPr>
    </w:p>
    <w:p w14:paraId="4B608B2D" w14:textId="77777777" w:rsidR="00334469" w:rsidRDefault="00334469" w:rsidP="003344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May 2025</w:t>
      </w:r>
    </w:p>
    <w:p w14:paraId="43D7D97A" w14:textId="51C82340" w:rsidR="00334469" w:rsidRPr="00334469" w:rsidRDefault="00334469" w:rsidP="00334469">
      <w:pPr>
        <w:pStyle w:val="NoSpacing"/>
        <w:rPr>
          <w:rFonts w:cs="Times New Roman"/>
          <w:szCs w:val="24"/>
        </w:rPr>
      </w:pPr>
    </w:p>
    <w:p w14:paraId="46AB747D" w14:textId="53848193" w:rsidR="00334469" w:rsidRPr="00334469" w:rsidRDefault="00334469" w:rsidP="00334469">
      <w:pPr>
        <w:pStyle w:val="NoSpacing"/>
        <w:rPr>
          <w:rFonts w:cs="Times New Roman"/>
          <w:szCs w:val="24"/>
        </w:rPr>
      </w:pPr>
    </w:p>
    <w:p w14:paraId="73144245" w14:textId="40838055" w:rsidR="00334469" w:rsidRPr="00334469" w:rsidRDefault="00334469" w:rsidP="00334469">
      <w:pPr>
        <w:pStyle w:val="NoSpacing"/>
        <w:rPr>
          <w:rFonts w:cs="Times New Roman"/>
          <w:szCs w:val="24"/>
        </w:rPr>
      </w:pPr>
    </w:p>
    <w:p w14:paraId="206CBCA1" w14:textId="1540C949" w:rsidR="00334469" w:rsidRPr="00334469" w:rsidRDefault="00334469" w:rsidP="009139A6">
      <w:pPr>
        <w:pStyle w:val="NoSpacing"/>
        <w:rPr>
          <w:rFonts w:cs="Times New Roman"/>
          <w:szCs w:val="24"/>
        </w:rPr>
      </w:pPr>
    </w:p>
    <w:sectPr w:rsidR="00334469" w:rsidRPr="00334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EC50" w14:textId="77777777" w:rsidR="002E6548" w:rsidRDefault="002E6548" w:rsidP="009139A6">
      <w:r>
        <w:separator/>
      </w:r>
    </w:p>
  </w:endnote>
  <w:endnote w:type="continuationSeparator" w:id="0">
    <w:p w14:paraId="664A11E7" w14:textId="77777777" w:rsidR="002E6548" w:rsidRDefault="002E65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5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0E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AF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5314" w14:textId="77777777" w:rsidR="002E6548" w:rsidRDefault="002E6548" w:rsidP="009139A6">
      <w:r>
        <w:separator/>
      </w:r>
    </w:p>
  </w:footnote>
  <w:footnote w:type="continuationSeparator" w:id="0">
    <w:p w14:paraId="64771FB2" w14:textId="77777777" w:rsidR="002E6548" w:rsidRDefault="002E65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AB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7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C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48"/>
    <w:rsid w:val="000666E0"/>
    <w:rsid w:val="000A19EE"/>
    <w:rsid w:val="000A2E7A"/>
    <w:rsid w:val="001307AC"/>
    <w:rsid w:val="00190DFA"/>
    <w:rsid w:val="002510B7"/>
    <w:rsid w:val="00270799"/>
    <w:rsid w:val="002737D5"/>
    <w:rsid w:val="002E6548"/>
    <w:rsid w:val="00334469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5FA"/>
  <w15:chartTrackingRefBased/>
  <w15:docId w15:val="{BA9A6083-B1BC-4E6B-90E6-89B53A0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2025-05-03T07:11:00Z</dcterms:created>
  <dcterms:modified xsi:type="dcterms:W3CDTF">2025-05-03T08:03:00Z</dcterms:modified>
</cp:coreProperties>
</file>