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229A5" w14:textId="77777777" w:rsidR="00493FE4" w:rsidRDefault="00493FE4" w:rsidP="00493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BURGULON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02248320" w14:textId="77777777" w:rsidR="00493FE4" w:rsidRDefault="00493FE4" w:rsidP="00493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Great Barr, Staffordshire.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DC7107B" w14:textId="77777777" w:rsidR="00493FE4" w:rsidRDefault="00493FE4" w:rsidP="00493FE4">
      <w:pPr>
        <w:pStyle w:val="NoSpacing"/>
        <w:rPr>
          <w:rFonts w:cs="Times New Roman"/>
          <w:szCs w:val="24"/>
        </w:rPr>
      </w:pPr>
    </w:p>
    <w:p w14:paraId="68D01ED1" w14:textId="77777777" w:rsidR="00493FE4" w:rsidRDefault="00493FE4" w:rsidP="00493FE4">
      <w:pPr>
        <w:pStyle w:val="NoSpacing"/>
        <w:rPr>
          <w:rFonts w:cs="Times New Roman"/>
          <w:szCs w:val="24"/>
        </w:rPr>
      </w:pPr>
    </w:p>
    <w:p w14:paraId="133B2A7F" w14:textId="77777777" w:rsidR="00493FE4" w:rsidRDefault="00493FE4" w:rsidP="00493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5FD9F332" w14:textId="77777777" w:rsidR="00493FE4" w:rsidRDefault="00493FE4" w:rsidP="00493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4753B3AF" w14:textId="77777777" w:rsidR="00493FE4" w:rsidRDefault="00493FE4" w:rsidP="00493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71211757" w14:textId="77777777" w:rsidR="00493FE4" w:rsidRDefault="00493FE4" w:rsidP="00493FE4">
      <w:pPr>
        <w:pStyle w:val="NoSpacing"/>
        <w:rPr>
          <w:rFonts w:cs="Times New Roman"/>
          <w:szCs w:val="24"/>
        </w:rPr>
      </w:pPr>
    </w:p>
    <w:p w14:paraId="1D894B7C" w14:textId="77777777" w:rsidR="00493FE4" w:rsidRDefault="00493FE4" w:rsidP="00493FE4">
      <w:pPr>
        <w:pStyle w:val="NoSpacing"/>
        <w:rPr>
          <w:rFonts w:cs="Times New Roman"/>
          <w:szCs w:val="24"/>
        </w:rPr>
      </w:pPr>
    </w:p>
    <w:p w14:paraId="372196A9" w14:textId="77777777" w:rsidR="00493FE4" w:rsidRDefault="00493FE4" w:rsidP="00493F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62EAC5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091E4" w14:textId="77777777" w:rsidR="00493FE4" w:rsidRDefault="00493FE4" w:rsidP="009139A6">
      <w:r>
        <w:separator/>
      </w:r>
    </w:p>
  </w:endnote>
  <w:endnote w:type="continuationSeparator" w:id="0">
    <w:p w14:paraId="64E815DE" w14:textId="77777777" w:rsidR="00493FE4" w:rsidRDefault="00493F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7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43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6F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F02A9" w14:textId="77777777" w:rsidR="00493FE4" w:rsidRDefault="00493FE4" w:rsidP="009139A6">
      <w:r>
        <w:separator/>
      </w:r>
    </w:p>
  </w:footnote>
  <w:footnote w:type="continuationSeparator" w:id="0">
    <w:p w14:paraId="53C1D659" w14:textId="77777777" w:rsidR="00493FE4" w:rsidRDefault="00493F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C9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55D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F0F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E4"/>
    <w:rsid w:val="000666E0"/>
    <w:rsid w:val="002510B7"/>
    <w:rsid w:val="00270799"/>
    <w:rsid w:val="00493FE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F71F"/>
  <w15:chartTrackingRefBased/>
  <w15:docId w15:val="{6A2B7B36-481A-47AF-A2D4-908BCF33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3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2024-10-28T16:06:00Z</dcterms:created>
  <dcterms:modified xsi:type="dcterms:W3CDTF">2024-10-28T16:06:00Z</dcterms:modified>
</cp:coreProperties>
</file>