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1218E" w14:textId="77777777" w:rsidR="000D4192" w:rsidRDefault="000D4192" w:rsidP="000D4192">
      <w:pPr>
        <w:pStyle w:val="NoSpacing"/>
      </w:pPr>
      <w:r>
        <w:rPr>
          <w:u w:val="single"/>
        </w:rPr>
        <w:t>Mary BURGUN</w:t>
      </w:r>
      <w:r>
        <w:t xml:space="preserve">     </w:t>
      </w:r>
      <w:proofErr w:type="gramStart"/>
      <w:r>
        <w:t xml:space="preserve">   (</w:t>
      </w:r>
      <w:proofErr w:type="gramEnd"/>
      <w:r>
        <w:t>fl.1434)</w:t>
      </w:r>
    </w:p>
    <w:p w14:paraId="695116EE" w14:textId="77777777" w:rsidR="000D4192" w:rsidRDefault="000D4192" w:rsidP="000D4192">
      <w:pPr>
        <w:pStyle w:val="NoSpacing"/>
      </w:pPr>
      <w:r>
        <w:t>of Hertfordshire.</w:t>
      </w:r>
    </w:p>
    <w:p w14:paraId="66E99A33" w14:textId="77777777" w:rsidR="000D4192" w:rsidRDefault="000D4192" w:rsidP="000D4192">
      <w:pPr>
        <w:pStyle w:val="NoSpacing"/>
      </w:pPr>
    </w:p>
    <w:p w14:paraId="2ACD8C64" w14:textId="77777777" w:rsidR="000D4192" w:rsidRDefault="000D4192" w:rsidP="000D4192">
      <w:pPr>
        <w:pStyle w:val="NoSpacing"/>
      </w:pPr>
    </w:p>
    <w:p w14:paraId="2A8FA774" w14:textId="77777777" w:rsidR="000D4192" w:rsidRDefault="000D4192" w:rsidP="000D4192">
      <w:pPr>
        <w:pStyle w:val="NoSpacing"/>
      </w:pPr>
      <w:r>
        <w:t>= John(q.v.).</w:t>
      </w:r>
    </w:p>
    <w:p w14:paraId="6417DFC9" w14:textId="77777777" w:rsidR="000D4192" w:rsidRDefault="000D4192" w:rsidP="000D4192">
      <w:pPr>
        <w:pStyle w:val="NoSpacing"/>
      </w:pPr>
      <w:r>
        <w:t xml:space="preserve">(“The Herts Genealogist and </w:t>
      </w:r>
      <w:proofErr w:type="gramStart"/>
      <w:r>
        <w:t xml:space="preserve">Antiquary”  </w:t>
      </w:r>
      <w:proofErr w:type="spellStart"/>
      <w:r>
        <w:t>ed</w:t>
      </w:r>
      <w:proofErr w:type="gramEnd"/>
      <w:r>
        <w:t>.William</w:t>
      </w:r>
      <w:proofErr w:type="spellEnd"/>
      <w:r>
        <w:t xml:space="preserve"> Brigg, pub.1895 </w:t>
      </w:r>
      <w:proofErr w:type="spellStart"/>
      <w:r>
        <w:t>vol.II</w:t>
      </w:r>
      <w:proofErr w:type="spellEnd"/>
      <w:r>
        <w:t xml:space="preserve"> p.45)</w:t>
      </w:r>
    </w:p>
    <w:p w14:paraId="02F10946" w14:textId="77777777" w:rsidR="000D4192" w:rsidRDefault="000D4192" w:rsidP="000D4192">
      <w:pPr>
        <w:pStyle w:val="NoSpacing"/>
      </w:pPr>
    </w:p>
    <w:p w14:paraId="73FD8171" w14:textId="77777777" w:rsidR="000D4192" w:rsidRDefault="000D4192" w:rsidP="000D4192">
      <w:pPr>
        <w:pStyle w:val="NoSpacing"/>
      </w:pPr>
    </w:p>
    <w:p w14:paraId="5F5BC30A" w14:textId="77777777" w:rsidR="000D4192" w:rsidRDefault="000D4192" w:rsidP="000D4192">
      <w:pPr>
        <w:pStyle w:val="NoSpacing"/>
      </w:pPr>
      <w:r>
        <w:t xml:space="preserve">     Oct.1434</w:t>
      </w:r>
      <w:r>
        <w:tab/>
        <w:t>John made her the executrix of his Will.   (ibid.)</w:t>
      </w:r>
    </w:p>
    <w:p w14:paraId="5E563245" w14:textId="77777777" w:rsidR="000D4192" w:rsidRDefault="000D4192" w:rsidP="000D4192">
      <w:pPr>
        <w:pStyle w:val="NoSpacing"/>
      </w:pPr>
    </w:p>
    <w:p w14:paraId="2BD36087" w14:textId="77777777" w:rsidR="000D4192" w:rsidRDefault="000D4192" w:rsidP="000D4192">
      <w:pPr>
        <w:pStyle w:val="NoSpacing"/>
      </w:pPr>
    </w:p>
    <w:p w14:paraId="672ADE40" w14:textId="77777777" w:rsidR="000D4192" w:rsidRDefault="000D4192" w:rsidP="000D4192">
      <w:pPr>
        <w:pStyle w:val="NoSpacing"/>
      </w:pPr>
      <w:r>
        <w:t>26 July 2024</w:t>
      </w:r>
    </w:p>
    <w:p w14:paraId="0B0908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15661" w14:textId="77777777" w:rsidR="000D4192" w:rsidRDefault="000D4192" w:rsidP="009139A6">
      <w:r>
        <w:separator/>
      </w:r>
    </w:p>
  </w:endnote>
  <w:endnote w:type="continuationSeparator" w:id="0">
    <w:p w14:paraId="292FAF5D" w14:textId="77777777" w:rsidR="000D4192" w:rsidRDefault="000D41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D21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A12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AD6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7B391" w14:textId="77777777" w:rsidR="000D4192" w:rsidRDefault="000D4192" w:rsidP="009139A6">
      <w:r>
        <w:separator/>
      </w:r>
    </w:p>
  </w:footnote>
  <w:footnote w:type="continuationSeparator" w:id="0">
    <w:p w14:paraId="48CEB29A" w14:textId="77777777" w:rsidR="000D4192" w:rsidRDefault="000D41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38E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DE4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F18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92"/>
    <w:rsid w:val="000666E0"/>
    <w:rsid w:val="000D4192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323D"/>
  <w15:chartTrackingRefBased/>
  <w15:docId w15:val="{2B9CBC81-1862-446B-B766-3755E06E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2024-07-28T14:43:00Z</dcterms:created>
  <dcterms:modified xsi:type="dcterms:W3CDTF">2024-07-28T14:43:00Z</dcterms:modified>
</cp:coreProperties>
</file>