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2640" w14:textId="77777777" w:rsidR="00D002C7" w:rsidRDefault="00D002C7" w:rsidP="00D002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BURITON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fl.1468)</w:t>
      </w:r>
    </w:p>
    <w:p w14:paraId="5CFC0997" w14:textId="77777777" w:rsidR="00D002C7" w:rsidRDefault="00D002C7" w:rsidP="00D002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Abbess of </w:t>
      </w:r>
      <w:proofErr w:type="spellStart"/>
      <w:r>
        <w:rPr>
          <w:rFonts w:cs="Times New Roman"/>
          <w:szCs w:val="24"/>
        </w:rPr>
        <w:t>Nunnaminster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Abbey, Winchester.)</w:t>
      </w:r>
    </w:p>
    <w:p w14:paraId="4C08C35E" w14:textId="77777777" w:rsidR="00D002C7" w:rsidRDefault="00D002C7" w:rsidP="00D002C7">
      <w:pPr>
        <w:pStyle w:val="NoSpacing"/>
        <w:rPr>
          <w:rFonts w:cs="Times New Roman"/>
          <w:szCs w:val="24"/>
        </w:rPr>
      </w:pPr>
    </w:p>
    <w:p w14:paraId="073BD201" w14:textId="77777777" w:rsidR="00D002C7" w:rsidRDefault="00D002C7" w:rsidP="00D002C7">
      <w:pPr>
        <w:pStyle w:val="NoSpacing"/>
        <w:rPr>
          <w:rFonts w:cs="Times New Roman"/>
          <w:szCs w:val="24"/>
        </w:rPr>
      </w:pPr>
    </w:p>
    <w:p w14:paraId="1CF43693" w14:textId="77777777" w:rsidR="00D002C7" w:rsidRDefault="00D002C7" w:rsidP="00D002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>She made a plaint of debt against John Roger of Marlborough(q.v.) and</w:t>
      </w:r>
    </w:p>
    <w:p w14:paraId="5FDE6072" w14:textId="77777777" w:rsidR="00D002C7" w:rsidRDefault="00D002C7" w:rsidP="00D002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John Roger, junior, of Marlborough(q.v.).</w:t>
      </w:r>
    </w:p>
    <w:p w14:paraId="7126D458" w14:textId="77777777" w:rsidR="00D002C7" w:rsidRDefault="00D002C7" w:rsidP="00D002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https://waalt.uh.edu/index.php/CP40/826</w:t>
        </w:r>
      </w:hyperlink>
      <w:r>
        <w:rPr>
          <w:rFonts w:cs="Times New Roman"/>
          <w:szCs w:val="24"/>
        </w:rPr>
        <w:t xml:space="preserve"> )</w:t>
      </w:r>
    </w:p>
    <w:p w14:paraId="79AD397D" w14:textId="77777777" w:rsidR="00D002C7" w:rsidRDefault="00D002C7" w:rsidP="00D002C7">
      <w:pPr>
        <w:pStyle w:val="NoSpacing"/>
        <w:rPr>
          <w:rFonts w:cs="Times New Roman"/>
          <w:szCs w:val="24"/>
        </w:rPr>
      </w:pPr>
    </w:p>
    <w:p w14:paraId="058364A1" w14:textId="77777777" w:rsidR="00D002C7" w:rsidRDefault="00D002C7" w:rsidP="00D002C7">
      <w:pPr>
        <w:pStyle w:val="NoSpacing"/>
        <w:rPr>
          <w:rFonts w:cs="Times New Roman"/>
          <w:szCs w:val="24"/>
        </w:rPr>
      </w:pPr>
    </w:p>
    <w:p w14:paraId="1CB81D7A" w14:textId="77777777" w:rsidR="00D002C7" w:rsidRDefault="00D002C7" w:rsidP="00D002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7B50A2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8CFD" w14:textId="77777777" w:rsidR="00D002C7" w:rsidRDefault="00D002C7" w:rsidP="009139A6">
      <w:r>
        <w:separator/>
      </w:r>
    </w:p>
  </w:endnote>
  <w:endnote w:type="continuationSeparator" w:id="0">
    <w:p w14:paraId="602234F3" w14:textId="77777777" w:rsidR="00D002C7" w:rsidRDefault="00D002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B1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38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55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F288" w14:textId="77777777" w:rsidR="00D002C7" w:rsidRDefault="00D002C7" w:rsidP="009139A6">
      <w:r>
        <w:separator/>
      </w:r>
    </w:p>
  </w:footnote>
  <w:footnote w:type="continuationSeparator" w:id="0">
    <w:p w14:paraId="0F10A0FF" w14:textId="77777777" w:rsidR="00D002C7" w:rsidRDefault="00D002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0C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E7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D0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C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002C7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E7F1"/>
  <w15:chartTrackingRefBased/>
  <w15:docId w15:val="{FCE40B19-0BE0-4790-AAB8-2DA04AED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002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2025-02-14T13:19:00Z</dcterms:created>
  <dcterms:modified xsi:type="dcterms:W3CDTF">2025-02-14T13:19:00Z</dcterms:modified>
</cp:coreProperties>
</file>