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ED01" w14:textId="77777777" w:rsidR="004B70BE" w:rsidRDefault="004B70BE" w:rsidP="004B70BE">
      <w:pPr>
        <w:pStyle w:val="NoSpacing"/>
      </w:pPr>
      <w:r>
        <w:rPr>
          <w:u w:val="single"/>
        </w:rPr>
        <w:t>Richard BURKS</w:t>
      </w:r>
      <w:r>
        <w:t xml:space="preserve">        (fl.1401)</w:t>
      </w:r>
    </w:p>
    <w:p w14:paraId="14182F89" w14:textId="77777777" w:rsidR="004B70BE" w:rsidRDefault="004B70BE" w:rsidP="004B70BE">
      <w:pPr>
        <w:pStyle w:val="NoSpacing"/>
      </w:pPr>
      <w:r>
        <w:t>of London. Mercer.</w:t>
      </w:r>
    </w:p>
    <w:p w14:paraId="7EE44B05" w14:textId="77777777" w:rsidR="004B70BE" w:rsidRDefault="004B70BE" w:rsidP="004B70BE">
      <w:pPr>
        <w:pStyle w:val="NoSpacing"/>
      </w:pPr>
    </w:p>
    <w:p w14:paraId="171EFE1F" w14:textId="77777777" w:rsidR="004B70BE" w:rsidRDefault="004B70BE" w:rsidP="004B70BE">
      <w:pPr>
        <w:pStyle w:val="NoSpacing"/>
      </w:pPr>
    </w:p>
    <w:p w14:paraId="1B07B61E" w14:textId="77777777" w:rsidR="004B70BE" w:rsidRDefault="004B70BE" w:rsidP="004B70BE">
      <w:pPr>
        <w:pStyle w:val="NoSpacing"/>
      </w:pPr>
      <w:r>
        <w:tab/>
        <w:t>1401</w:t>
      </w:r>
      <w:r>
        <w:tab/>
        <w:t>He took on an apprentice, William Hall(q.v.).</w:t>
      </w:r>
    </w:p>
    <w:p w14:paraId="11E261FC" w14:textId="77777777" w:rsidR="004B70BE" w:rsidRDefault="004B70BE" w:rsidP="004B70BE">
      <w:pPr>
        <w:pStyle w:val="NoSpacing"/>
      </w:pPr>
      <w:r>
        <w:tab/>
      </w:r>
      <w:r>
        <w:tab/>
        <w:t xml:space="preserve">( </w:t>
      </w:r>
      <w:hyperlink r:id="rId6" w:history="1">
        <w:r w:rsidRPr="002F48DB">
          <w:rPr>
            <w:rStyle w:val="Hyperlink"/>
          </w:rPr>
          <w:t>www.londonroll.org</w:t>
        </w:r>
      </w:hyperlink>
      <w:r>
        <w:t xml:space="preserve"> )</w:t>
      </w:r>
    </w:p>
    <w:p w14:paraId="34D5C628" w14:textId="77777777" w:rsidR="004B70BE" w:rsidRDefault="004B70BE" w:rsidP="004B70BE">
      <w:pPr>
        <w:pStyle w:val="NoSpacing"/>
      </w:pPr>
    </w:p>
    <w:p w14:paraId="081FBC8F" w14:textId="77777777" w:rsidR="004B70BE" w:rsidRDefault="004B70BE" w:rsidP="004B70BE">
      <w:pPr>
        <w:pStyle w:val="NoSpacing"/>
      </w:pPr>
    </w:p>
    <w:p w14:paraId="44916D20" w14:textId="77777777" w:rsidR="004B70BE" w:rsidRDefault="004B70BE" w:rsidP="004B70BE">
      <w:pPr>
        <w:pStyle w:val="NoSpacing"/>
      </w:pPr>
      <w:r>
        <w:t>20 April 2025</w:t>
      </w:r>
    </w:p>
    <w:p w14:paraId="243A26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C048" w14:textId="77777777" w:rsidR="004B70BE" w:rsidRDefault="004B70BE" w:rsidP="009139A6">
      <w:r>
        <w:separator/>
      </w:r>
    </w:p>
  </w:endnote>
  <w:endnote w:type="continuationSeparator" w:id="0">
    <w:p w14:paraId="33E97295" w14:textId="77777777" w:rsidR="004B70BE" w:rsidRDefault="004B70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F7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58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A6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131E" w14:textId="77777777" w:rsidR="004B70BE" w:rsidRDefault="004B70BE" w:rsidP="009139A6">
      <w:r>
        <w:separator/>
      </w:r>
    </w:p>
  </w:footnote>
  <w:footnote w:type="continuationSeparator" w:id="0">
    <w:p w14:paraId="6BCDB024" w14:textId="77777777" w:rsidR="004B70BE" w:rsidRDefault="004B70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F1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2B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7D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E"/>
    <w:rsid w:val="000666E0"/>
    <w:rsid w:val="000A2E7A"/>
    <w:rsid w:val="001307AC"/>
    <w:rsid w:val="00190DFA"/>
    <w:rsid w:val="001C6BC5"/>
    <w:rsid w:val="002510B7"/>
    <w:rsid w:val="00270799"/>
    <w:rsid w:val="002737D5"/>
    <w:rsid w:val="00357E4A"/>
    <w:rsid w:val="004B70B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B65A"/>
  <w15:chartTrackingRefBased/>
  <w15:docId w15:val="{33364D80-941B-47DD-995B-2B2C6D79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B7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2025-04-23T16:31:00Z</dcterms:created>
  <dcterms:modified xsi:type="dcterms:W3CDTF">2025-04-23T16:33:00Z</dcterms:modified>
</cp:coreProperties>
</file>