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7DE87" w14:textId="77777777" w:rsidR="00225CBC" w:rsidRDefault="00225CBC" w:rsidP="00225C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BURLEIGH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fl.1423)</w:t>
      </w:r>
    </w:p>
    <w:p w14:paraId="62B0BDCD" w14:textId="77777777" w:rsidR="00225CBC" w:rsidRDefault="00225CBC" w:rsidP="00225C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316E5CBB" w14:textId="77777777" w:rsidR="00225CBC" w:rsidRDefault="00225CBC" w:rsidP="00225CBC">
      <w:pPr>
        <w:pStyle w:val="NoSpacing"/>
        <w:rPr>
          <w:rFonts w:cs="Times New Roman"/>
          <w:szCs w:val="24"/>
        </w:rPr>
      </w:pPr>
    </w:p>
    <w:p w14:paraId="71E8440D" w14:textId="77777777" w:rsidR="00225CBC" w:rsidRDefault="00225CBC" w:rsidP="00225CBC">
      <w:pPr>
        <w:pStyle w:val="NoSpacing"/>
        <w:rPr>
          <w:rFonts w:cs="Times New Roman"/>
          <w:szCs w:val="24"/>
        </w:rPr>
      </w:pPr>
    </w:p>
    <w:p w14:paraId="7687A9EB" w14:textId="77777777" w:rsidR="00225CBC" w:rsidRDefault="00225CBC" w:rsidP="00225C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1423</w:t>
      </w:r>
      <w:r>
        <w:rPr>
          <w:rFonts w:cs="Times New Roman"/>
          <w:szCs w:val="24"/>
        </w:rPr>
        <w:tab/>
        <w:t>Master of Balliol College.</w:t>
      </w:r>
    </w:p>
    <w:p w14:paraId="4D8E9EAC" w14:textId="77777777" w:rsidR="00225CBC" w:rsidRDefault="00225CBC" w:rsidP="00225C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p.37)</w:t>
      </w:r>
    </w:p>
    <w:p w14:paraId="736A0186" w14:textId="77777777" w:rsidR="00225CBC" w:rsidRDefault="00225CBC" w:rsidP="00225CBC">
      <w:pPr>
        <w:pStyle w:val="NoSpacing"/>
        <w:rPr>
          <w:rFonts w:cs="Times New Roman"/>
          <w:szCs w:val="24"/>
        </w:rPr>
      </w:pPr>
    </w:p>
    <w:p w14:paraId="44C9781A" w14:textId="77777777" w:rsidR="00225CBC" w:rsidRDefault="00225CBC" w:rsidP="00225CBC">
      <w:pPr>
        <w:pStyle w:val="NoSpacing"/>
        <w:rPr>
          <w:rFonts w:cs="Times New Roman"/>
          <w:szCs w:val="24"/>
        </w:rPr>
      </w:pPr>
    </w:p>
    <w:p w14:paraId="00115232" w14:textId="77777777" w:rsidR="00225CBC" w:rsidRDefault="00225CBC" w:rsidP="00225C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November 2024</w:t>
      </w:r>
    </w:p>
    <w:p w14:paraId="7E1DBD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7785A" w14:textId="77777777" w:rsidR="00225CBC" w:rsidRDefault="00225CBC" w:rsidP="009139A6">
      <w:r>
        <w:separator/>
      </w:r>
    </w:p>
  </w:endnote>
  <w:endnote w:type="continuationSeparator" w:id="0">
    <w:p w14:paraId="2268CE9E" w14:textId="77777777" w:rsidR="00225CBC" w:rsidRDefault="00225C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9A5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DEE9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123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CA9BE" w14:textId="77777777" w:rsidR="00225CBC" w:rsidRDefault="00225CBC" w:rsidP="009139A6">
      <w:r>
        <w:separator/>
      </w:r>
    </w:p>
  </w:footnote>
  <w:footnote w:type="continuationSeparator" w:id="0">
    <w:p w14:paraId="529A5406" w14:textId="77777777" w:rsidR="00225CBC" w:rsidRDefault="00225C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8A3C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1B9B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B9C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BC"/>
    <w:rsid w:val="000666E0"/>
    <w:rsid w:val="0022553C"/>
    <w:rsid w:val="00225CBC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41E29"/>
  <w15:chartTrackingRefBased/>
  <w15:docId w15:val="{54531BDF-3A6D-4DFF-82B2-E60D4125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2024-11-08T16:01:00Z</dcterms:created>
  <dcterms:modified xsi:type="dcterms:W3CDTF">2024-11-08T16:02:00Z</dcterms:modified>
</cp:coreProperties>
</file>