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4EA4" w14:textId="77777777" w:rsidR="000D0603" w:rsidRDefault="000D0603" w:rsidP="000D0603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BURN</w:t>
      </w:r>
      <w:r>
        <w:rPr>
          <w:szCs w:val="24"/>
        </w:rPr>
        <w:t xml:space="preserve">       (fl.1433)</w:t>
      </w:r>
    </w:p>
    <w:p w14:paraId="4605D88C" w14:textId="77777777" w:rsidR="000D0603" w:rsidRDefault="000D0603" w:rsidP="000D0603">
      <w:pPr>
        <w:pStyle w:val="NoSpacing"/>
        <w:jc w:val="both"/>
        <w:rPr>
          <w:szCs w:val="24"/>
        </w:rPr>
      </w:pPr>
      <w:r>
        <w:rPr>
          <w:szCs w:val="24"/>
        </w:rPr>
        <w:t>of Lincoln. Mercer.</w:t>
      </w:r>
    </w:p>
    <w:p w14:paraId="69514D12" w14:textId="77777777" w:rsidR="000D0603" w:rsidRDefault="000D0603" w:rsidP="000D0603">
      <w:pPr>
        <w:pStyle w:val="NoSpacing"/>
        <w:jc w:val="both"/>
        <w:rPr>
          <w:szCs w:val="24"/>
        </w:rPr>
      </w:pPr>
    </w:p>
    <w:p w14:paraId="6F06A00D" w14:textId="77777777" w:rsidR="000D0603" w:rsidRDefault="000D0603" w:rsidP="000D0603">
      <w:pPr>
        <w:pStyle w:val="NoSpacing"/>
        <w:jc w:val="both"/>
        <w:rPr>
          <w:szCs w:val="24"/>
        </w:rPr>
      </w:pPr>
    </w:p>
    <w:p w14:paraId="6C36FDDE" w14:textId="77777777" w:rsidR="000D0603" w:rsidRDefault="000D0603" w:rsidP="000D0603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Richard Davy(q.v.) brought a plaint of debt against him and 4 others.</w:t>
      </w:r>
    </w:p>
    <w:p w14:paraId="14B62443" w14:textId="77777777" w:rsidR="000D0603" w:rsidRDefault="000D0603" w:rsidP="000D060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A99E67F" w14:textId="77777777" w:rsidR="000D0603" w:rsidRDefault="000D0603" w:rsidP="000D0603">
      <w:pPr>
        <w:pStyle w:val="NoSpacing"/>
        <w:jc w:val="both"/>
        <w:rPr>
          <w:szCs w:val="24"/>
        </w:rPr>
      </w:pPr>
    </w:p>
    <w:p w14:paraId="6D2C6CE7" w14:textId="77777777" w:rsidR="000D0603" w:rsidRDefault="000D0603" w:rsidP="000D0603">
      <w:pPr>
        <w:pStyle w:val="NoSpacing"/>
        <w:jc w:val="both"/>
        <w:rPr>
          <w:szCs w:val="24"/>
        </w:rPr>
      </w:pPr>
    </w:p>
    <w:p w14:paraId="5C5AC0CB" w14:textId="77777777" w:rsidR="000D0603" w:rsidRDefault="000D0603" w:rsidP="000D0603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BF000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F07A" w14:textId="77777777" w:rsidR="003826F0" w:rsidRDefault="003826F0" w:rsidP="00086E2C">
      <w:pPr>
        <w:spacing w:after="0" w:line="240" w:lineRule="auto"/>
      </w:pPr>
      <w:r>
        <w:separator/>
      </w:r>
    </w:p>
  </w:endnote>
  <w:endnote w:type="continuationSeparator" w:id="0">
    <w:p w14:paraId="3D0F294A" w14:textId="77777777" w:rsidR="003826F0" w:rsidRDefault="003826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5B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CA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62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3E03" w14:textId="77777777" w:rsidR="003826F0" w:rsidRDefault="003826F0" w:rsidP="00086E2C">
      <w:pPr>
        <w:spacing w:after="0" w:line="240" w:lineRule="auto"/>
      </w:pPr>
      <w:r>
        <w:separator/>
      </w:r>
    </w:p>
  </w:footnote>
  <w:footnote w:type="continuationSeparator" w:id="0">
    <w:p w14:paraId="3D362983" w14:textId="77777777" w:rsidR="003826F0" w:rsidRDefault="003826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9E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4D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DF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03"/>
    <w:rsid w:val="00086E2C"/>
    <w:rsid w:val="000A2E7A"/>
    <w:rsid w:val="000D0603"/>
    <w:rsid w:val="002244B7"/>
    <w:rsid w:val="00314D94"/>
    <w:rsid w:val="003826F0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736E"/>
  <w15:chartTrackingRefBased/>
  <w15:docId w15:val="{04540E86-6940-4B53-87E8-EEC19854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060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D06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156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2025-12-24T14:54:00Z</dcterms:created>
  <dcterms:modified xsi:type="dcterms:W3CDTF">2025-12-24T14:55:00Z</dcterms:modified>
</cp:coreProperties>
</file>