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F47D96" w14:textId="77777777" w:rsidR="005855CF" w:rsidRDefault="005855CF" w:rsidP="005855CF">
      <w:pPr>
        <w:pStyle w:val="NoSpacing"/>
      </w:pPr>
      <w:r>
        <w:rPr>
          <w:u w:val="single"/>
        </w:rPr>
        <w:t>Stephen BURNE</w:t>
      </w:r>
      <w:r>
        <w:t xml:space="preserve">     </w:t>
      </w:r>
      <w:proofErr w:type="gramStart"/>
      <w:r>
        <w:t xml:space="preserve">   (</w:t>
      </w:r>
      <w:proofErr w:type="gramEnd"/>
      <w:r>
        <w:t>fl.1409)</w:t>
      </w:r>
    </w:p>
    <w:p w14:paraId="3B82A3EE" w14:textId="77777777" w:rsidR="005855CF" w:rsidRDefault="005855CF" w:rsidP="005855CF">
      <w:pPr>
        <w:pStyle w:val="NoSpacing"/>
      </w:pPr>
    </w:p>
    <w:p w14:paraId="1DD7C365" w14:textId="77777777" w:rsidR="005855CF" w:rsidRDefault="005855CF" w:rsidP="005855CF">
      <w:pPr>
        <w:pStyle w:val="NoSpacing"/>
      </w:pPr>
    </w:p>
    <w:p w14:paraId="796FBCAD" w14:textId="77777777" w:rsidR="005855CF" w:rsidRDefault="005855CF" w:rsidP="005855CF">
      <w:pPr>
        <w:pStyle w:val="NoSpacing"/>
      </w:pPr>
      <w:r>
        <w:t>= Alice(q.v.).</w:t>
      </w:r>
    </w:p>
    <w:p w14:paraId="4EA62186" w14:textId="77777777" w:rsidR="005855CF" w:rsidRDefault="005855CF" w:rsidP="005855CF">
      <w:pPr>
        <w:pStyle w:val="NoSpacing"/>
      </w:pPr>
      <w:r w:rsidRPr="0082421A">
        <w:rPr>
          <w:sz w:val="22"/>
        </w:rPr>
        <w:t>(</w:t>
      </w:r>
      <w:hyperlink r:id="rId6" w:history="1">
        <w:r w:rsidRPr="00AC76FD">
          <w:rPr>
            <w:rStyle w:val="Hyperlink"/>
            <w:sz w:val="22"/>
          </w:rPr>
          <w:t>http://www.medievalgenealogy.org.uk/fines/abstracts/CP_25_1_144_153.shtml</w:t>
        </w:r>
      </w:hyperlink>
      <w:r w:rsidRPr="0082421A">
        <w:rPr>
          <w:sz w:val="22"/>
        </w:rPr>
        <w:t>)</w:t>
      </w:r>
    </w:p>
    <w:p w14:paraId="5660E214" w14:textId="77777777" w:rsidR="005855CF" w:rsidRDefault="005855CF" w:rsidP="005855CF">
      <w:pPr>
        <w:pStyle w:val="NoSpacing"/>
      </w:pPr>
    </w:p>
    <w:p w14:paraId="5DCDEF48" w14:textId="77777777" w:rsidR="005855CF" w:rsidRDefault="005855CF" w:rsidP="005855CF">
      <w:pPr>
        <w:pStyle w:val="NoSpacing"/>
      </w:pPr>
    </w:p>
    <w:p w14:paraId="40618B14" w14:textId="77777777" w:rsidR="005855CF" w:rsidRDefault="005855CF" w:rsidP="005855CF">
      <w:pPr>
        <w:pStyle w:val="NoSpacing"/>
      </w:pPr>
      <w:r>
        <w:t xml:space="preserve">  3 Nov.1409</w:t>
      </w:r>
      <w:r>
        <w:tab/>
        <w:t xml:space="preserve">Settlement of the action taken against them by William </w:t>
      </w:r>
      <w:proofErr w:type="spellStart"/>
      <w:r>
        <w:t>Kelke</w:t>
      </w:r>
      <w:proofErr w:type="spellEnd"/>
      <w:r>
        <w:t>(q.v.), Robert</w:t>
      </w:r>
    </w:p>
    <w:p w14:paraId="792143A5" w14:textId="77777777" w:rsidR="005855CF" w:rsidRDefault="005855CF" w:rsidP="005855CF">
      <w:pPr>
        <w:pStyle w:val="NoSpacing"/>
      </w:pPr>
      <w:r>
        <w:tab/>
      </w:r>
      <w:r>
        <w:tab/>
      </w:r>
      <w:proofErr w:type="spellStart"/>
      <w:r>
        <w:t>Tirwhit</w:t>
      </w:r>
      <w:proofErr w:type="spellEnd"/>
      <w:r>
        <w:t>(q.v.) and Nicholas Tournay(q.v.) over a messuage, 140 acres of</w:t>
      </w:r>
    </w:p>
    <w:p w14:paraId="0C2D18CA" w14:textId="77777777" w:rsidR="005855CF" w:rsidRDefault="005855CF" w:rsidP="005855CF">
      <w:pPr>
        <w:pStyle w:val="NoSpacing"/>
      </w:pPr>
      <w:r>
        <w:tab/>
      </w:r>
      <w:r>
        <w:tab/>
        <w:t>land, 24 acres of meadow, 10 acres of pasture and 21s of rent in Great</w:t>
      </w:r>
    </w:p>
    <w:p w14:paraId="391CBCFF" w14:textId="77777777" w:rsidR="005855CF" w:rsidRDefault="005855CF" w:rsidP="005855CF">
      <w:pPr>
        <w:pStyle w:val="NoSpacing"/>
      </w:pPr>
      <w:r>
        <w:tab/>
      </w:r>
      <w:r>
        <w:tab/>
        <w:t xml:space="preserve">Steeping and </w:t>
      </w:r>
      <w:proofErr w:type="spellStart"/>
      <w:r>
        <w:t>Firsby</w:t>
      </w:r>
      <w:proofErr w:type="spellEnd"/>
      <w:r>
        <w:t>, Lincolnshire.     (ibid.)</w:t>
      </w:r>
    </w:p>
    <w:p w14:paraId="1E8B64A5" w14:textId="77777777" w:rsidR="005855CF" w:rsidRDefault="005855CF" w:rsidP="005855CF">
      <w:pPr>
        <w:pStyle w:val="NoSpacing"/>
      </w:pPr>
    </w:p>
    <w:p w14:paraId="64A0D7E5" w14:textId="77777777" w:rsidR="005855CF" w:rsidRDefault="005855CF" w:rsidP="005855CF">
      <w:pPr>
        <w:pStyle w:val="NoSpacing"/>
      </w:pPr>
    </w:p>
    <w:p w14:paraId="098750C0" w14:textId="77777777" w:rsidR="005855CF" w:rsidRDefault="005855CF" w:rsidP="005855CF">
      <w:pPr>
        <w:pStyle w:val="NoSpacing"/>
      </w:pPr>
      <w:r>
        <w:t>29 February 2024</w:t>
      </w:r>
    </w:p>
    <w:p w14:paraId="52047B6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B588A2" w14:textId="77777777" w:rsidR="005855CF" w:rsidRDefault="005855CF" w:rsidP="009139A6">
      <w:r>
        <w:separator/>
      </w:r>
    </w:p>
  </w:endnote>
  <w:endnote w:type="continuationSeparator" w:id="0">
    <w:p w14:paraId="300B3551" w14:textId="77777777" w:rsidR="005855CF" w:rsidRDefault="005855CF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DF8A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CD68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CF379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D4ECB0" w14:textId="77777777" w:rsidR="005855CF" w:rsidRDefault="005855CF" w:rsidP="009139A6">
      <w:r>
        <w:separator/>
      </w:r>
    </w:p>
  </w:footnote>
  <w:footnote w:type="continuationSeparator" w:id="0">
    <w:p w14:paraId="7BF67439" w14:textId="77777777" w:rsidR="005855CF" w:rsidRDefault="005855CF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8B5F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FADA3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5E214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CF"/>
    <w:rsid w:val="000666E0"/>
    <w:rsid w:val="002510B7"/>
    <w:rsid w:val="002700C6"/>
    <w:rsid w:val="00270799"/>
    <w:rsid w:val="005855CF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9CD07"/>
  <w15:chartTrackingRefBased/>
  <w15:docId w15:val="{160EE446-A8B0-4158-81DA-7B7D272EC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5855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144_153.s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77</Words>
  <Characters>441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2024-07-25T18:36:00Z</dcterms:created>
  <dcterms:modified xsi:type="dcterms:W3CDTF">2024-07-25T18:36:00Z</dcterms:modified>
</cp:coreProperties>
</file>