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7ED06" w14:textId="77777777" w:rsidR="00CC0B63" w:rsidRDefault="00CC0B63" w:rsidP="00CC0B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BURNEBY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fl.1447-9)</w:t>
      </w:r>
    </w:p>
    <w:p w14:paraId="0F9CACF7" w14:textId="77777777" w:rsidR="00CC0B63" w:rsidRDefault="00CC0B63" w:rsidP="00CC0B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Durham College (now Trinity), Oxford University.</w:t>
      </w:r>
    </w:p>
    <w:p w14:paraId="08A43289" w14:textId="77777777" w:rsidR="00CC0B63" w:rsidRDefault="00CC0B63" w:rsidP="00CC0B63">
      <w:pPr>
        <w:pStyle w:val="NoSpacing"/>
        <w:rPr>
          <w:rFonts w:cs="Times New Roman"/>
          <w:szCs w:val="24"/>
        </w:rPr>
      </w:pPr>
    </w:p>
    <w:p w14:paraId="1E336B18" w14:textId="77777777" w:rsidR="00CC0B63" w:rsidRDefault="00CC0B63" w:rsidP="00CC0B63">
      <w:pPr>
        <w:pStyle w:val="NoSpacing"/>
        <w:rPr>
          <w:rFonts w:cs="Times New Roman"/>
          <w:szCs w:val="24"/>
        </w:rPr>
      </w:pPr>
    </w:p>
    <w:p w14:paraId="35A02979" w14:textId="77777777" w:rsidR="00CC0B63" w:rsidRDefault="00CC0B63" w:rsidP="00CC0B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1447-9</w:t>
      </w:r>
      <w:r>
        <w:rPr>
          <w:rFonts w:cs="Times New Roman"/>
          <w:szCs w:val="24"/>
        </w:rPr>
        <w:tab/>
        <w:t>Vice-Chancellor.</w:t>
      </w:r>
    </w:p>
    <w:p w14:paraId="5C63D1CF" w14:textId="77777777" w:rsidR="00CC0B63" w:rsidRDefault="00CC0B63" w:rsidP="00CC0B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p.37)</w:t>
      </w:r>
    </w:p>
    <w:p w14:paraId="7C74DDA5" w14:textId="77777777" w:rsidR="00CC0B63" w:rsidRDefault="00CC0B63" w:rsidP="00CC0B63">
      <w:pPr>
        <w:pStyle w:val="NoSpacing"/>
        <w:rPr>
          <w:rFonts w:cs="Times New Roman"/>
          <w:szCs w:val="24"/>
        </w:rPr>
      </w:pPr>
    </w:p>
    <w:p w14:paraId="2A67EEEA" w14:textId="77777777" w:rsidR="00CC0B63" w:rsidRDefault="00CC0B63" w:rsidP="00CC0B63">
      <w:pPr>
        <w:pStyle w:val="NoSpacing"/>
        <w:rPr>
          <w:rFonts w:cs="Times New Roman"/>
          <w:szCs w:val="24"/>
        </w:rPr>
      </w:pPr>
    </w:p>
    <w:p w14:paraId="7045571B" w14:textId="77777777" w:rsidR="00CC0B63" w:rsidRDefault="00CC0B63" w:rsidP="00CC0B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25C6C1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BE2A2" w14:textId="77777777" w:rsidR="00CC0B63" w:rsidRDefault="00CC0B63" w:rsidP="009139A6">
      <w:r>
        <w:separator/>
      </w:r>
    </w:p>
  </w:endnote>
  <w:endnote w:type="continuationSeparator" w:id="0">
    <w:p w14:paraId="61D5C638" w14:textId="77777777" w:rsidR="00CC0B63" w:rsidRDefault="00CC0B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33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F3E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15F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52AF" w14:textId="77777777" w:rsidR="00CC0B63" w:rsidRDefault="00CC0B63" w:rsidP="009139A6">
      <w:r>
        <w:separator/>
      </w:r>
    </w:p>
  </w:footnote>
  <w:footnote w:type="continuationSeparator" w:id="0">
    <w:p w14:paraId="49680DAD" w14:textId="77777777" w:rsidR="00CC0B63" w:rsidRDefault="00CC0B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BE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DB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8D8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3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0B6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4479"/>
  <w15:chartTrackingRefBased/>
  <w15:docId w15:val="{772A65DD-CD30-4AD6-AE86-35A98483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2024-11-08T16:07:00Z</dcterms:created>
  <dcterms:modified xsi:type="dcterms:W3CDTF">2024-11-08T16:11:00Z</dcterms:modified>
</cp:coreProperties>
</file>