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AD97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BURNEWENE</w:t>
      </w:r>
      <w:r>
        <w:rPr>
          <w:rFonts w:cs="Times New Roman"/>
          <w:szCs w:val="24"/>
        </w:rPr>
        <w:t xml:space="preserve">        (fl.1463)</w:t>
      </w:r>
    </w:p>
    <w:p w14:paraId="1DA06395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Mendlesham, Suffolk. Husbandman.</w:t>
      </w:r>
    </w:p>
    <w:p w14:paraId="2D1909EC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</w:p>
    <w:p w14:paraId="349E5E74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</w:p>
    <w:p w14:paraId="3A9A5910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4E579B3F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1EB90F6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</w:p>
    <w:p w14:paraId="1524F560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</w:p>
    <w:p w14:paraId="45E62CB5" w14:textId="77777777" w:rsidR="00CB5169" w:rsidRDefault="00CB5169" w:rsidP="00CB516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1CFBCFE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7394" w14:textId="77777777" w:rsidR="00CB5169" w:rsidRDefault="00CB5169" w:rsidP="00086E2C">
      <w:pPr>
        <w:spacing w:after="0" w:line="240" w:lineRule="auto"/>
      </w:pPr>
      <w:r>
        <w:separator/>
      </w:r>
    </w:p>
  </w:endnote>
  <w:endnote w:type="continuationSeparator" w:id="0">
    <w:p w14:paraId="7087AC41" w14:textId="77777777" w:rsidR="00CB5169" w:rsidRDefault="00CB51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640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F5B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9D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A4DF" w14:textId="77777777" w:rsidR="00CB5169" w:rsidRDefault="00CB5169" w:rsidP="00086E2C">
      <w:pPr>
        <w:spacing w:after="0" w:line="240" w:lineRule="auto"/>
      </w:pPr>
      <w:r>
        <w:separator/>
      </w:r>
    </w:p>
  </w:footnote>
  <w:footnote w:type="continuationSeparator" w:id="0">
    <w:p w14:paraId="5C0581CC" w14:textId="77777777" w:rsidR="00CB5169" w:rsidRDefault="00CB51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1B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72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12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69"/>
    <w:rsid w:val="00086E2C"/>
    <w:rsid w:val="000A2E7A"/>
    <w:rsid w:val="002244B7"/>
    <w:rsid w:val="00314D94"/>
    <w:rsid w:val="00617568"/>
    <w:rsid w:val="006E68FA"/>
    <w:rsid w:val="00CB5169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AA59"/>
  <w15:chartTrackingRefBased/>
  <w15:docId w15:val="{79708656-7290-440F-A986-A4473236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B516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B51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162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2025-10-29T23:51:00Z</dcterms:created>
  <dcterms:modified xsi:type="dcterms:W3CDTF">2025-10-29T23:52:00Z</dcterms:modified>
</cp:coreProperties>
</file>