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1576E" w14:textId="77777777" w:rsidR="00106180" w:rsidRDefault="00106180" w:rsidP="00106180">
      <w:pPr>
        <w:pStyle w:val="NoSpacing"/>
      </w:pPr>
      <w:r>
        <w:rPr>
          <w:u w:val="single"/>
        </w:rPr>
        <w:t>John BURNHAM</w:t>
      </w:r>
      <w:r>
        <w:t xml:space="preserve">    </w:t>
      </w:r>
      <w:proofErr w:type="gramStart"/>
      <w:r>
        <w:t xml:space="preserve">   (</w:t>
      </w:r>
      <w:proofErr w:type="gramEnd"/>
      <w:r>
        <w:t>fl.1408-19)</w:t>
      </w:r>
    </w:p>
    <w:p w14:paraId="4C43D66D" w14:textId="77777777" w:rsidR="00106180" w:rsidRDefault="00106180" w:rsidP="00106180">
      <w:pPr>
        <w:pStyle w:val="NoSpacing"/>
      </w:pPr>
      <w:r>
        <w:t>Rector of Rowley, East Riding of Yorkshire.</w:t>
      </w:r>
    </w:p>
    <w:p w14:paraId="6185E7AA" w14:textId="77777777" w:rsidR="00106180" w:rsidRDefault="00106180" w:rsidP="00106180">
      <w:pPr>
        <w:pStyle w:val="NoSpacing"/>
      </w:pPr>
    </w:p>
    <w:p w14:paraId="69155D51" w14:textId="77777777" w:rsidR="00106180" w:rsidRDefault="00106180" w:rsidP="00106180">
      <w:pPr>
        <w:pStyle w:val="NoSpacing"/>
      </w:pPr>
    </w:p>
    <w:p w14:paraId="73A9D03A" w14:textId="77777777" w:rsidR="00106180" w:rsidRDefault="00106180" w:rsidP="00106180">
      <w:pPr>
        <w:pStyle w:val="NoSpacing"/>
      </w:pPr>
      <w:r>
        <w:t>24 Jan.1408</w:t>
      </w:r>
      <w:r>
        <w:tab/>
        <w:t xml:space="preserve">He was </w:t>
      </w:r>
      <w:proofErr w:type="gramStart"/>
      <w:r>
        <w:t>instituted</w:t>
      </w:r>
      <w:proofErr w:type="gramEnd"/>
      <w:r>
        <w:t xml:space="preserve"> Rector.</w:t>
      </w:r>
    </w:p>
    <w:p w14:paraId="54A63F2C" w14:textId="77777777" w:rsidR="00106180" w:rsidRDefault="00106180" w:rsidP="00106180">
      <w:pPr>
        <w:pStyle w:val="NoSpacing"/>
      </w:pPr>
      <w:r>
        <w:tab/>
      </w:r>
      <w:r>
        <w:tab/>
        <w:t>(information from the board in the church)</w:t>
      </w:r>
    </w:p>
    <w:p w14:paraId="08D26FCD" w14:textId="77777777" w:rsidR="00106180" w:rsidRDefault="00106180" w:rsidP="00106180">
      <w:pPr>
        <w:pStyle w:val="NoSpacing"/>
      </w:pPr>
    </w:p>
    <w:p w14:paraId="0C17C5C5" w14:textId="77777777" w:rsidR="00106180" w:rsidRDefault="00106180" w:rsidP="00106180">
      <w:pPr>
        <w:pStyle w:val="NoSpacing"/>
      </w:pPr>
    </w:p>
    <w:p w14:paraId="070AD62F" w14:textId="77777777" w:rsidR="00106180" w:rsidRDefault="00106180" w:rsidP="00106180">
      <w:pPr>
        <w:pStyle w:val="NoSpacing"/>
      </w:pPr>
      <w:r>
        <w:t>14 December 2024</w:t>
      </w:r>
    </w:p>
    <w:p w14:paraId="762C00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CCC82" w14:textId="77777777" w:rsidR="00106180" w:rsidRDefault="00106180" w:rsidP="009139A6">
      <w:r>
        <w:separator/>
      </w:r>
    </w:p>
  </w:endnote>
  <w:endnote w:type="continuationSeparator" w:id="0">
    <w:p w14:paraId="74FD5D3A" w14:textId="77777777" w:rsidR="00106180" w:rsidRDefault="001061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5C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5B5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A7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68365" w14:textId="77777777" w:rsidR="00106180" w:rsidRDefault="00106180" w:rsidP="009139A6">
      <w:r>
        <w:separator/>
      </w:r>
    </w:p>
  </w:footnote>
  <w:footnote w:type="continuationSeparator" w:id="0">
    <w:p w14:paraId="00D3874B" w14:textId="77777777" w:rsidR="00106180" w:rsidRDefault="001061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A3E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408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39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80"/>
    <w:rsid w:val="000666E0"/>
    <w:rsid w:val="0010618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41D0"/>
  <w15:chartTrackingRefBased/>
  <w15:docId w15:val="{5997F67A-67AE-4E5F-AF82-AC05F397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2024-12-28T09:43:00Z</dcterms:created>
  <dcterms:modified xsi:type="dcterms:W3CDTF">2024-12-28T09:43:00Z</dcterms:modified>
</cp:coreProperties>
</file>