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08A5" w14:textId="0B01AF10" w:rsidR="00A24FF0" w:rsidRDefault="00823578" w:rsidP="00E71FC3">
      <w:pPr>
        <w:pStyle w:val="NoSpacing"/>
      </w:pPr>
      <w:r>
        <w:rPr>
          <w:u w:val="single"/>
        </w:rPr>
        <w:t>Robert de BURNHAM</w:t>
      </w:r>
      <w:r>
        <w:t xml:space="preserve">       (</w:t>
      </w:r>
      <w:r w:rsidR="006F184E">
        <w:t>d.1427)</w:t>
      </w:r>
    </w:p>
    <w:p w14:paraId="03EA598B" w14:textId="77777777" w:rsidR="00823578" w:rsidRDefault="00823578" w:rsidP="00E71FC3">
      <w:pPr>
        <w:pStyle w:val="NoSpacing"/>
      </w:pPr>
      <w:r>
        <w:t>Prior of Holy Trinity, Norwich.</w:t>
      </w:r>
    </w:p>
    <w:p w14:paraId="5079D46E" w14:textId="77777777" w:rsidR="00823578" w:rsidRDefault="00823578" w:rsidP="00E71FC3">
      <w:pPr>
        <w:pStyle w:val="NoSpacing"/>
      </w:pPr>
    </w:p>
    <w:p w14:paraId="6CD75CDF" w14:textId="77777777" w:rsidR="00823578" w:rsidRDefault="00823578" w:rsidP="00E71FC3">
      <w:pPr>
        <w:pStyle w:val="NoSpacing"/>
      </w:pPr>
    </w:p>
    <w:p w14:paraId="1D12B9D8" w14:textId="77777777" w:rsidR="00823578" w:rsidRDefault="00823578" w:rsidP="00E71FC3">
      <w:pPr>
        <w:pStyle w:val="NoSpacing"/>
      </w:pPr>
      <w:r>
        <w:t xml:space="preserve">       1407-27</w:t>
      </w:r>
      <w:r>
        <w:tab/>
        <w:t>He was Prior.</w:t>
      </w:r>
    </w:p>
    <w:p w14:paraId="72705D6C" w14:textId="77777777" w:rsidR="00823578" w:rsidRDefault="00823578" w:rsidP="00E71FC3">
      <w:pPr>
        <w:pStyle w:val="NoSpacing"/>
      </w:pPr>
      <w:r>
        <w:tab/>
      </w:r>
      <w:r>
        <w:tab/>
        <w:t>(V.C.H. Norfolk vol. 2 pp.317-328)</w:t>
      </w:r>
    </w:p>
    <w:p w14:paraId="652727CD" w14:textId="6609F4E0" w:rsidR="006F184E" w:rsidRDefault="006F184E" w:rsidP="00E71FC3">
      <w:pPr>
        <w:pStyle w:val="NoSpacing"/>
      </w:pPr>
      <w:r>
        <w:t>20 Dec.1407</w:t>
      </w:r>
      <w:r>
        <w:tab/>
        <w:t>He was elected.</w:t>
      </w:r>
    </w:p>
    <w:p w14:paraId="4D3259DC" w14:textId="610C15EB" w:rsidR="006F184E" w:rsidRDefault="006F184E" w:rsidP="006F184E">
      <w:pPr>
        <w:pStyle w:val="NoSpacing"/>
        <w:ind w:left="1440"/>
      </w:pPr>
      <w:bookmarkStart w:id="0" w:name="_Hlk191569307"/>
      <w:r>
        <w:t xml:space="preserve">(“Norfolk Official Lists from the Earliest Period to the Present Day” by Hamon le Strange published by Agas </w:t>
      </w:r>
      <w:proofErr w:type="gramStart"/>
      <w:r>
        <w:t>H.Goose</w:t>
      </w:r>
      <w:proofErr w:type="gramEnd"/>
      <w:r>
        <w:t>, Norwich, 1890 p.</w:t>
      </w:r>
      <w:bookmarkEnd w:id="0"/>
      <w:r>
        <w:t>79)</w:t>
      </w:r>
    </w:p>
    <w:p w14:paraId="69E5D291" w14:textId="2BA2F200" w:rsidR="006F184E" w:rsidRPr="00BE795C" w:rsidRDefault="006F184E" w:rsidP="006F184E">
      <w:pPr>
        <w:pStyle w:val="NoSpacing"/>
      </w:pPr>
      <w:r>
        <w:t xml:space="preserve">     Sep.1427</w:t>
      </w:r>
      <w:r>
        <w:tab/>
        <w:t>He died.   (ibid.)</w:t>
      </w:r>
    </w:p>
    <w:p w14:paraId="6779E115" w14:textId="1FAE18FA" w:rsidR="006F184E" w:rsidRDefault="006F184E" w:rsidP="00E71FC3">
      <w:pPr>
        <w:pStyle w:val="NoSpacing"/>
      </w:pPr>
    </w:p>
    <w:p w14:paraId="5BBCDCC9" w14:textId="77777777" w:rsidR="00823578" w:rsidRDefault="00823578" w:rsidP="00E71FC3">
      <w:pPr>
        <w:pStyle w:val="NoSpacing"/>
      </w:pPr>
    </w:p>
    <w:p w14:paraId="776F023A" w14:textId="77777777" w:rsidR="00823578" w:rsidRDefault="00823578" w:rsidP="00E71FC3">
      <w:pPr>
        <w:pStyle w:val="NoSpacing"/>
      </w:pPr>
    </w:p>
    <w:p w14:paraId="78B56AE5" w14:textId="77777777" w:rsidR="00823578" w:rsidRDefault="00823578" w:rsidP="00E71FC3">
      <w:pPr>
        <w:pStyle w:val="NoSpacing"/>
      </w:pPr>
      <w:r>
        <w:t>18 March 2017</w:t>
      </w:r>
    </w:p>
    <w:p w14:paraId="743D858F" w14:textId="4EDF690B" w:rsidR="006F184E" w:rsidRPr="00823578" w:rsidRDefault="006F184E" w:rsidP="00E71FC3">
      <w:pPr>
        <w:pStyle w:val="NoSpacing"/>
      </w:pPr>
      <w:r>
        <w:t>28 February 2025</w:t>
      </w:r>
    </w:p>
    <w:sectPr w:rsidR="006F184E" w:rsidRPr="0082357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DE5D" w14:textId="77777777" w:rsidR="00823578" w:rsidRDefault="00823578" w:rsidP="00E71FC3">
      <w:pPr>
        <w:spacing w:after="0" w:line="240" w:lineRule="auto"/>
      </w:pPr>
      <w:r>
        <w:separator/>
      </w:r>
    </w:p>
  </w:endnote>
  <w:endnote w:type="continuationSeparator" w:id="0">
    <w:p w14:paraId="4AAC38A9" w14:textId="77777777" w:rsidR="00823578" w:rsidRDefault="0082357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C12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</w:t>
    </w:r>
    <w:proofErr w:type="gramStart"/>
    <w:r w:rsidR="00E71FC3">
      <w:t>S.Rogers</w:t>
    </w:r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2333" w14:textId="77777777" w:rsidR="00823578" w:rsidRDefault="00823578" w:rsidP="00E71FC3">
      <w:pPr>
        <w:spacing w:after="0" w:line="240" w:lineRule="auto"/>
      </w:pPr>
      <w:r>
        <w:separator/>
      </w:r>
    </w:p>
  </w:footnote>
  <w:footnote w:type="continuationSeparator" w:id="0">
    <w:p w14:paraId="1A14E24D" w14:textId="77777777" w:rsidR="00823578" w:rsidRDefault="0082357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78"/>
    <w:rsid w:val="00163462"/>
    <w:rsid w:val="001A7C09"/>
    <w:rsid w:val="00577BD5"/>
    <w:rsid w:val="00656CBA"/>
    <w:rsid w:val="006A1F77"/>
    <w:rsid w:val="006F184E"/>
    <w:rsid w:val="00733BE7"/>
    <w:rsid w:val="0082357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9CE9"/>
  <w15:chartTrackingRefBased/>
  <w15:docId w15:val="{45E53CA3-616C-455B-B4B9-62389DDE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2017-03-18T08:58:00Z</dcterms:created>
  <dcterms:modified xsi:type="dcterms:W3CDTF">2025-02-28T09:06:00Z</dcterms:modified>
</cp:coreProperties>
</file>