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9B5D" w14:textId="77777777" w:rsidR="00836BC8" w:rsidRDefault="00836BC8" w:rsidP="00836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BERNHAM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6CD7F09C" w14:textId="77777777" w:rsidR="00836BC8" w:rsidRDefault="00836BC8" w:rsidP="00836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Chichester. Bowyer.</w:t>
      </w:r>
    </w:p>
    <w:p w14:paraId="333688DC" w14:textId="77777777" w:rsidR="00836BC8" w:rsidRDefault="00836BC8" w:rsidP="00836BC8">
      <w:pPr>
        <w:pStyle w:val="NoSpacing"/>
        <w:rPr>
          <w:rFonts w:cs="Times New Roman"/>
          <w:szCs w:val="24"/>
        </w:rPr>
      </w:pPr>
    </w:p>
    <w:p w14:paraId="4E2D20E2" w14:textId="77777777" w:rsidR="00836BC8" w:rsidRDefault="00836BC8" w:rsidP="00836BC8">
      <w:pPr>
        <w:pStyle w:val="NoSpacing"/>
        <w:rPr>
          <w:rFonts w:cs="Times New Roman"/>
          <w:szCs w:val="24"/>
        </w:rPr>
      </w:pPr>
    </w:p>
    <w:p w14:paraId="34536A73" w14:textId="77777777" w:rsidR="00836BC8" w:rsidRDefault="00836BC8" w:rsidP="00836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 xml:space="preserve">John Lunsford(q.v.) and his wife, Margaret(q.v.), as the executors of John </w:t>
      </w:r>
    </w:p>
    <w:p w14:paraId="7F278A47" w14:textId="77777777" w:rsidR="00836BC8" w:rsidRDefault="00836BC8" w:rsidP="00836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Ernele</w:t>
      </w:r>
      <w:proofErr w:type="spellEnd"/>
      <w:r>
        <w:rPr>
          <w:rFonts w:cs="Times New Roman"/>
          <w:szCs w:val="24"/>
        </w:rPr>
        <w:t xml:space="preserve">(q.v.), brought a plaint of debt against him and William </w:t>
      </w:r>
      <w:proofErr w:type="spellStart"/>
      <w:r>
        <w:rPr>
          <w:rFonts w:cs="Times New Roman"/>
          <w:szCs w:val="24"/>
        </w:rPr>
        <w:t>Bredma</w:t>
      </w:r>
      <w:proofErr w:type="spellEnd"/>
      <w:r>
        <w:rPr>
          <w:rFonts w:cs="Times New Roman"/>
          <w:szCs w:val="24"/>
        </w:rPr>
        <w:t xml:space="preserve"> of</w:t>
      </w:r>
    </w:p>
    <w:p w14:paraId="2AF0B118" w14:textId="77777777" w:rsidR="00836BC8" w:rsidRDefault="00836BC8" w:rsidP="00836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Chichester(q.v.).   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6EC69D63" w14:textId="77777777" w:rsidR="00836BC8" w:rsidRDefault="00836BC8" w:rsidP="00836BC8">
      <w:pPr>
        <w:pStyle w:val="NoSpacing"/>
        <w:rPr>
          <w:rFonts w:cs="Times New Roman"/>
          <w:szCs w:val="24"/>
        </w:rPr>
      </w:pPr>
    </w:p>
    <w:p w14:paraId="5490DD98" w14:textId="77777777" w:rsidR="00836BC8" w:rsidRDefault="00836BC8" w:rsidP="00836BC8">
      <w:pPr>
        <w:pStyle w:val="NoSpacing"/>
        <w:rPr>
          <w:rFonts w:cs="Times New Roman"/>
          <w:szCs w:val="24"/>
        </w:rPr>
      </w:pPr>
    </w:p>
    <w:p w14:paraId="5491E928" w14:textId="77777777" w:rsidR="00836BC8" w:rsidRDefault="00836BC8" w:rsidP="00836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02A889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19A0" w14:textId="77777777" w:rsidR="00836BC8" w:rsidRDefault="00836BC8" w:rsidP="009139A6">
      <w:r>
        <w:separator/>
      </w:r>
    </w:p>
  </w:endnote>
  <w:endnote w:type="continuationSeparator" w:id="0">
    <w:p w14:paraId="0CAB6F4F" w14:textId="77777777" w:rsidR="00836BC8" w:rsidRDefault="00836B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03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DD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88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BBFC" w14:textId="77777777" w:rsidR="00836BC8" w:rsidRDefault="00836BC8" w:rsidP="009139A6">
      <w:r>
        <w:separator/>
      </w:r>
    </w:p>
  </w:footnote>
  <w:footnote w:type="continuationSeparator" w:id="0">
    <w:p w14:paraId="4F7568AE" w14:textId="77777777" w:rsidR="00836BC8" w:rsidRDefault="00836B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E6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82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90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C8"/>
    <w:rsid w:val="000666E0"/>
    <w:rsid w:val="002510B7"/>
    <w:rsid w:val="00270799"/>
    <w:rsid w:val="005C130B"/>
    <w:rsid w:val="00826F5C"/>
    <w:rsid w:val="00836BC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36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6346"/>
  <w15:chartTrackingRefBased/>
  <w15:docId w15:val="{B7C3071B-FD95-42A4-8D0A-B1A66F50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6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2025-02-23T20:36:00Z</dcterms:created>
  <dcterms:modified xsi:type="dcterms:W3CDTF">2025-02-23T20:38:00Z</dcterms:modified>
</cp:coreProperties>
</file>