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E4599" w14:textId="77777777" w:rsidR="00DD66E0" w:rsidRDefault="00DD66E0" w:rsidP="00DD66E0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BURRELL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5160AF82" w14:textId="77777777" w:rsidR="00DD66E0" w:rsidRDefault="00DD66E0" w:rsidP="00DD66E0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0539FF86" w14:textId="77777777" w:rsidR="00DD66E0" w:rsidRDefault="00DD66E0" w:rsidP="00DD66E0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1D0C5D5F" w14:textId="77777777" w:rsidR="00DD66E0" w:rsidRDefault="00DD66E0" w:rsidP="00DD66E0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10 Dec.1455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Northumberland.</w:t>
      </w:r>
    </w:p>
    <w:p w14:paraId="7E66C6FF" w14:textId="77777777" w:rsidR="00DD66E0" w:rsidRDefault="00DD66E0" w:rsidP="00DD66E0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(C.P.R. 1452-61 p.673)</w:t>
      </w:r>
    </w:p>
    <w:p w14:paraId="47ED1B66" w14:textId="77777777" w:rsidR="00DD66E0" w:rsidRDefault="00DD66E0" w:rsidP="00DD66E0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E40EE25" w14:textId="77777777" w:rsidR="00DD66E0" w:rsidRDefault="00DD66E0" w:rsidP="00DD66E0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4BFCF654" w14:textId="77777777" w:rsidR="00DD66E0" w:rsidRDefault="00DD66E0" w:rsidP="00DD66E0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0EA0B3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2C8F4" w14:textId="77777777" w:rsidR="00DD66E0" w:rsidRDefault="00DD66E0" w:rsidP="009139A6">
      <w:r>
        <w:separator/>
      </w:r>
    </w:p>
  </w:endnote>
  <w:endnote w:type="continuationSeparator" w:id="0">
    <w:p w14:paraId="55BCAE5D" w14:textId="77777777" w:rsidR="00DD66E0" w:rsidRDefault="00DD66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B5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7F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96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4F6DC" w14:textId="77777777" w:rsidR="00DD66E0" w:rsidRDefault="00DD66E0" w:rsidP="009139A6">
      <w:r>
        <w:separator/>
      </w:r>
    </w:p>
  </w:footnote>
  <w:footnote w:type="continuationSeparator" w:id="0">
    <w:p w14:paraId="06ED5ABA" w14:textId="77777777" w:rsidR="00DD66E0" w:rsidRDefault="00DD66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4F9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B4A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FF1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E0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66E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3147"/>
  <w15:chartTrackingRefBased/>
  <w15:docId w15:val="{B78E4EE4-BFA9-40FE-B6F6-92A25FC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2025-01-04T19:57:00Z</dcterms:created>
  <dcterms:modified xsi:type="dcterms:W3CDTF">2025-01-04T19:57:00Z</dcterms:modified>
</cp:coreProperties>
</file>