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8101" w14:textId="77777777" w:rsidR="00863220" w:rsidRDefault="00863220" w:rsidP="008632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BURSTALL</w:t>
      </w:r>
      <w:r>
        <w:rPr>
          <w:rFonts w:cs="Times New Roman"/>
          <w:szCs w:val="24"/>
        </w:rPr>
        <w:t xml:space="preserve">       (fl.1408-9)</w:t>
      </w:r>
    </w:p>
    <w:p w14:paraId="0B6EDEC8" w14:textId="77777777" w:rsidR="00863220" w:rsidRDefault="00863220" w:rsidP="008632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376542D9" w14:textId="77777777" w:rsidR="00863220" w:rsidRDefault="00863220" w:rsidP="00863220">
      <w:pPr>
        <w:pStyle w:val="NoSpacing"/>
        <w:rPr>
          <w:rFonts w:cs="Times New Roman"/>
          <w:szCs w:val="24"/>
        </w:rPr>
      </w:pPr>
    </w:p>
    <w:p w14:paraId="42C24E68" w14:textId="77777777" w:rsidR="00863220" w:rsidRDefault="00863220" w:rsidP="00863220">
      <w:pPr>
        <w:pStyle w:val="NoSpacing"/>
        <w:rPr>
          <w:rFonts w:cs="Times New Roman"/>
          <w:szCs w:val="24"/>
        </w:rPr>
      </w:pPr>
    </w:p>
    <w:p w14:paraId="3346C1E0" w14:textId="77777777" w:rsidR="00863220" w:rsidRDefault="00863220" w:rsidP="008632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1408-9</w:t>
      </w:r>
      <w:r>
        <w:rPr>
          <w:rFonts w:cs="Times New Roman"/>
          <w:szCs w:val="24"/>
        </w:rPr>
        <w:tab/>
        <w:t xml:space="preserve">He paid 6d to trade in </w:t>
      </w:r>
      <w:proofErr w:type="spellStart"/>
      <w:r>
        <w:rPr>
          <w:rFonts w:cs="Times New Roman"/>
          <w:szCs w:val="24"/>
        </w:rPr>
        <w:t>Worthgate</w:t>
      </w:r>
      <w:proofErr w:type="spellEnd"/>
      <w:r>
        <w:rPr>
          <w:rFonts w:cs="Times New Roman"/>
          <w:szCs w:val="24"/>
        </w:rPr>
        <w:t xml:space="preserve"> Ward.</w:t>
      </w:r>
    </w:p>
    <w:p w14:paraId="3C887CE6" w14:textId="77777777" w:rsidR="00863220" w:rsidRDefault="00863220" w:rsidP="00863220">
      <w:pPr>
        <w:pStyle w:val="NoSpacing"/>
        <w:ind w:left="1440"/>
        <w:rPr>
          <w:rFonts w:cs="Times New Roman"/>
          <w:szCs w:val="24"/>
        </w:rPr>
      </w:pPr>
      <w:r w:rsidRPr="00A07C68">
        <w:rPr>
          <w:rFonts w:cs="Times New Roman"/>
          <w:szCs w:val="24"/>
        </w:rPr>
        <w:t>“</w:t>
      </w:r>
      <w:proofErr w:type="spellStart"/>
      <w:r w:rsidRPr="00A07C68">
        <w:rPr>
          <w:rFonts w:cs="Times New Roman"/>
          <w:szCs w:val="24"/>
        </w:rPr>
        <w:t>Intrantes</w:t>
      </w:r>
      <w:proofErr w:type="spellEnd"/>
      <w:r w:rsidRPr="00A07C68">
        <w:rPr>
          <w:rFonts w:cs="Times New Roman"/>
          <w:szCs w:val="24"/>
        </w:rPr>
        <w:t xml:space="preserve">: A List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Persons Admitted to Live and Trade within the City of Canterbury </w:t>
      </w:r>
      <w:proofErr w:type="gramStart"/>
      <w:r w:rsidRPr="00A07C68">
        <w:rPr>
          <w:rFonts w:cs="Times New Roman"/>
          <w:szCs w:val="24"/>
        </w:rPr>
        <w:t>On</w:t>
      </w:r>
      <w:proofErr w:type="gramEnd"/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 xml:space="preserve">Payment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</w:t>
      </w:r>
      <w:proofErr w:type="gramStart"/>
      <w:r w:rsidRPr="00A07C68">
        <w:rPr>
          <w:rFonts w:cs="Times New Roman"/>
          <w:szCs w:val="24"/>
        </w:rPr>
        <w:t>An</w:t>
      </w:r>
      <w:proofErr w:type="gramEnd"/>
      <w:r w:rsidRPr="00A07C68">
        <w:rPr>
          <w:rFonts w:cs="Times New Roman"/>
          <w:szCs w:val="24"/>
        </w:rPr>
        <w:t xml:space="preserve"> Annual Fin</w:t>
      </w:r>
      <w:r>
        <w:rPr>
          <w:rFonts w:cs="Times New Roman"/>
          <w:szCs w:val="24"/>
        </w:rPr>
        <w:t xml:space="preserve">e </w:t>
      </w:r>
      <w:r w:rsidRPr="00A07C68">
        <w:rPr>
          <w:rFonts w:cs="Times New Roman"/>
          <w:szCs w:val="24"/>
        </w:rPr>
        <w:t>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</w:t>
      </w:r>
    </w:p>
    <w:p w14:paraId="5B2C6B2E" w14:textId="77777777" w:rsidR="00863220" w:rsidRDefault="00863220" w:rsidP="0086322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J. Meadows Cowper, F.S.A., pub. Cross &amp; Jackman, Printers and Publishers, Canterbury, 1904 p.30)</w:t>
      </w:r>
    </w:p>
    <w:p w14:paraId="5218A591" w14:textId="77777777" w:rsidR="00863220" w:rsidRDefault="00863220" w:rsidP="00863220">
      <w:pPr>
        <w:pStyle w:val="NoSpacing"/>
        <w:rPr>
          <w:rFonts w:cs="Times New Roman"/>
          <w:szCs w:val="24"/>
        </w:rPr>
      </w:pPr>
    </w:p>
    <w:p w14:paraId="16948E0F" w14:textId="77777777" w:rsidR="00863220" w:rsidRDefault="00863220" w:rsidP="00863220">
      <w:pPr>
        <w:pStyle w:val="NoSpacing"/>
        <w:rPr>
          <w:rFonts w:cs="Times New Roman"/>
          <w:szCs w:val="24"/>
        </w:rPr>
      </w:pPr>
    </w:p>
    <w:p w14:paraId="5C1A9BE1" w14:textId="77777777" w:rsidR="00863220" w:rsidRDefault="00863220" w:rsidP="008632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574953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AF030" w14:textId="77777777" w:rsidR="00863220" w:rsidRDefault="00863220" w:rsidP="009139A6">
      <w:r>
        <w:separator/>
      </w:r>
    </w:p>
  </w:endnote>
  <w:endnote w:type="continuationSeparator" w:id="0">
    <w:p w14:paraId="422C8617" w14:textId="77777777" w:rsidR="00863220" w:rsidRDefault="008632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53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C2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5B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7988" w14:textId="77777777" w:rsidR="00863220" w:rsidRDefault="00863220" w:rsidP="009139A6">
      <w:r>
        <w:separator/>
      </w:r>
    </w:p>
  </w:footnote>
  <w:footnote w:type="continuationSeparator" w:id="0">
    <w:p w14:paraId="09DDAB52" w14:textId="77777777" w:rsidR="00863220" w:rsidRDefault="008632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67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06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62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2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63220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7AC1B"/>
  <w15:chartTrackingRefBased/>
  <w15:docId w15:val="{EBC67BAE-3949-4E33-A0B0-55DFEF83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2025-04-17T18:37:00Z</dcterms:created>
  <dcterms:modified xsi:type="dcterms:W3CDTF">2025-04-17T18:37:00Z</dcterms:modified>
</cp:coreProperties>
</file>