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7FDC" w14:textId="77777777" w:rsidR="00396AFF" w:rsidRDefault="00396AFF" w:rsidP="00396AFF">
      <w:pPr>
        <w:pStyle w:val="NoSpacing"/>
        <w:rPr>
          <w:rFonts w:cs="Times New Roman"/>
          <w:szCs w:val="24"/>
        </w:rPr>
      </w:pPr>
      <w:r>
        <w:rPr>
          <w:u w:val="single"/>
        </w:rPr>
        <w:t>Thomas de BURWTON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14D50BB1" w14:textId="77777777" w:rsidR="00396AFF" w:rsidRDefault="00396AFF" w:rsidP="00396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Burton.</w:t>
      </w:r>
    </w:p>
    <w:p w14:paraId="4C2E4703" w14:textId="77777777" w:rsidR="00396AFF" w:rsidRDefault="00396AFF" w:rsidP="00396AFF">
      <w:pPr>
        <w:pStyle w:val="NoSpacing"/>
        <w:rPr>
          <w:rFonts w:cs="Times New Roman"/>
          <w:szCs w:val="24"/>
        </w:rPr>
      </w:pPr>
    </w:p>
    <w:p w14:paraId="26672365" w14:textId="77777777" w:rsidR="00396AFF" w:rsidRDefault="00396AFF" w:rsidP="00396AFF">
      <w:pPr>
        <w:pStyle w:val="NoSpacing"/>
        <w:rPr>
          <w:rFonts w:cs="Times New Roman"/>
          <w:szCs w:val="24"/>
        </w:rPr>
      </w:pPr>
    </w:p>
    <w:p w14:paraId="5DC5A358" w14:textId="77777777" w:rsidR="00396AFF" w:rsidRDefault="00396AFF" w:rsidP="00396AFF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Staffordshire</w:t>
      </w:r>
    </w:p>
    <w:p w14:paraId="02185604" w14:textId="77777777" w:rsidR="00396AFF" w:rsidRDefault="00396AFF" w:rsidP="00396AFF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AA89245" w14:textId="77777777" w:rsidR="00396AFF" w:rsidRPr="00FD1E72" w:rsidRDefault="00396AFF" w:rsidP="00396AFF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0005176" w14:textId="77777777" w:rsidR="00396AFF" w:rsidRDefault="00396AFF" w:rsidP="00396AFF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1741F81B" w14:textId="77777777" w:rsidR="00396AFF" w:rsidRDefault="00396AFF" w:rsidP="00396AFF">
      <w:pPr>
        <w:pStyle w:val="NoSpacing"/>
      </w:pPr>
    </w:p>
    <w:p w14:paraId="58D7EE49" w14:textId="77777777" w:rsidR="00396AFF" w:rsidRDefault="00396AFF" w:rsidP="00396AFF">
      <w:pPr>
        <w:pStyle w:val="NoSpacing"/>
      </w:pPr>
    </w:p>
    <w:p w14:paraId="6EDD557C" w14:textId="77777777" w:rsidR="00396AFF" w:rsidRDefault="00396AFF" w:rsidP="00396AFF">
      <w:pPr>
        <w:pStyle w:val="NoSpacing"/>
      </w:pPr>
      <w:r>
        <w:t>17 September 2025</w:t>
      </w:r>
    </w:p>
    <w:p w14:paraId="422BFB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1579" w14:textId="77777777" w:rsidR="00396AFF" w:rsidRDefault="00396AFF" w:rsidP="009139A6">
      <w:r>
        <w:separator/>
      </w:r>
    </w:p>
  </w:endnote>
  <w:endnote w:type="continuationSeparator" w:id="0">
    <w:p w14:paraId="34A10C91" w14:textId="77777777" w:rsidR="00396AFF" w:rsidRDefault="00396A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84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9C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01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5934" w14:textId="77777777" w:rsidR="00396AFF" w:rsidRDefault="00396AFF" w:rsidP="009139A6">
      <w:r>
        <w:separator/>
      </w:r>
    </w:p>
  </w:footnote>
  <w:footnote w:type="continuationSeparator" w:id="0">
    <w:p w14:paraId="14B38BD5" w14:textId="77777777" w:rsidR="00396AFF" w:rsidRDefault="00396A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6C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17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15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FF"/>
    <w:rsid w:val="000666E0"/>
    <w:rsid w:val="000A2E7A"/>
    <w:rsid w:val="001307AC"/>
    <w:rsid w:val="00190DFA"/>
    <w:rsid w:val="002510B7"/>
    <w:rsid w:val="00270799"/>
    <w:rsid w:val="002737D5"/>
    <w:rsid w:val="00357E4A"/>
    <w:rsid w:val="00396AFF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FAF6"/>
  <w15:chartTrackingRefBased/>
  <w15:docId w15:val="{438DF5BE-9298-4231-8213-44266542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2025-09-23T12:58:00Z</dcterms:created>
  <dcterms:modified xsi:type="dcterms:W3CDTF">2025-09-23T12:58:00Z</dcterms:modified>
</cp:coreProperties>
</file>