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0F70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BURGES</w:t>
      </w:r>
      <w:r>
        <w:rPr>
          <w:rFonts w:cs="Times New Roman"/>
          <w:szCs w:val="24"/>
        </w:rPr>
        <w:t xml:space="preserve">         (fl.1461)</w:t>
      </w:r>
    </w:p>
    <w:p w14:paraId="5E101D51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Braunfield, Suffolk. Esquire.</w:t>
      </w:r>
    </w:p>
    <w:p w14:paraId="2B41A057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</w:p>
    <w:p w14:paraId="0FB1035F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</w:p>
    <w:p w14:paraId="14DB1E38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3523017E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AFD0CA0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</w:p>
    <w:p w14:paraId="78DA2565" w14:textId="77777777" w:rsidR="009470F7" w:rsidRDefault="009470F7" w:rsidP="009470F7">
      <w:pPr>
        <w:pStyle w:val="NoSpacing"/>
        <w:jc w:val="both"/>
        <w:rPr>
          <w:rFonts w:cs="Times New Roman"/>
          <w:szCs w:val="24"/>
        </w:rPr>
      </w:pPr>
    </w:p>
    <w:p w14:paraId="2CE60004" w14:textId="27F6FE6E" w:rsidR="00BA00AB" w:rsidRPr="00EB3209" w:rsidRDefault="009470F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E3A4" w14:textId="77777777" w:rsidR="009470F7" w:rsidRDefault="009470F7" w:rsidP="009139A6">
      <w:r>
        <w:separator/>
      </w:r>
    </w:p>
  </w:endnote>
  <w:endnote w:type="continuationSeparator" w:id="0">
    <w:p w14:paraId="7B7FC78A" w14:textId="77777777" w:rsidR="009470F7" w:rsidRDefault="009470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C4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13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16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9396" w14:textId="77777777" w:rsidR="009470F7" w:rsidRDefault="009470F7" w:rsidP="009139A6">
      <w:r>
        <w:separator/>
      </w:r>
    </w:p>
  </w:footnote>
  <w:footnote w:type="continuationSeparator" w:id="0">
    <w:p w14:paraId="5777B7CA" w14:textId="77777777" w:rsidR="009470F7" w:rsidRDefault="009470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49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2F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A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7"/>
    <w:rsid w:val="000666E0"/>
    <w:rsid w:val="000A2E7A"/>
    <w:rsid w:val="001160BF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0F7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A64C"/>
  <w15:chartTrackingRefBased/>
  <w15:docId w15:val="{28C9DC46-01E1-4482-A679-6807CDA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47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2025-09-15T20:44:00Z</dcterms:created>
  <dcterms:modified xsi:type="dcterms:W3CDTF">2025-09-15T20:45:00Z</dcterms:modified>
</cp:coreProperties>
</file>