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F184" w14:textId="77777777" w:rsidR="00767B31" w:rsidRDefault="00767B31" w:rsidP="00767B31">
      <w:pPr>
        <w:pStyle w:val="NoSpacing"/>
      </w:pPr>
      <w:r>
        <w:rPr>
          <w:u w:val="single"/>
        </w:rPr>
        <w:t>Henry BURGH</w:t>
      </w:r>
      <w:r>
        <w:t xml:space="preserve">      (fl.1477)</w:t>
      </w:r>
    </w:p>
    <w:p w14:paraId="61FF3994" w14:textId="77777777" w:rsidR="00767B31" w:rsidRDefault="00767B31" w:rsidP="00767B31">
      <w:pPr>
        <w:pStyle w:val="NoSpacing"/>
      </w:pPr>
      <w:r>
        <w:t xml:space="preserve">late of </w:t>
      </w:r>
      <w:proofErr w:type="spellStart"/>
      <w:r>
        <w:t>Whithtok</w:t>
      </w:r>
      <w:proofErr w:type="spellEnd"/>
      <w:r>
        <w:t>, Leicestershire. Gentleman.</w:t>
      </w:r>
    </w:p>
    <w:p w14:paraId="1750E0CC" w14:textId="77777777" w:rsidR="00767B31" w:rsidRDefault="00767B31" w:rsidP="00767B31">
      <w:pPr>
        <w:pStyle w:val="NoSpacing"/>
      </w:pPr>
    </w:p>
    <w:p w14:paraId="14CCB985" w14:textId="77777777" w:rsidR="00767B31" w:rsidRDefault="00767B31" w:rsidP="00767B31">
      <w:pPr>
        <w:pStyle w:val="NoSpacing"/>
      </w:pPr>
    </w:p>
    <w:p w14:paraId="0CF5DAC4" w14:textId="77777777" w:rsidR="00767B31" w:rsidRDefault="00767B31" w:rsidP="00767B31">
      <w:pPr>
        <w:pStyle w:val="NoSpacing"/>
      </w:pPr>
      <w:r>
        <w:t>10 Nov.1477</w:t>
      </w:r>
      <w:r>
        <w:tab/>
        <w:t>He was pardoned for not appearing to answer Edmund Tankerd(q.v.)</w:t>
      </w:r>
    </w:p>
    <w:p w14:paraId="4ED65490" w14:textId="77777777" w:rsidR="00767B31" w:rsidRDefault="00767B31" w:rsidP="00767B31">
      <w:pPr>
        <w:pStyle w:val="NoSpacing"/>
      </w:pPr>
      <w:r>
        <w:tab/>
      </w:r>
      <w:r>
        <w:tab/>
        <w:t>and Robert Wylson(q.v.) touching a trespass.</w:t>
      </w:r>
    </w:p>
    <w:p w14:paraId="0F76FD78" w14:textId="77777777" w:rsidR="00767B31" w:rsidRDefault="00767B31" w:rsidP="00767B31">
      <w:pPr>
        <w:pStyle w:val="NoSpacing"/>
      </w:pPr>
      <w:r>
        <w:tab/>
      </w:r>
      <w:r>
        <w:tab/>
        <w:t>(C.P.R. 1476-85 p.30)</w:t>
      </w:r>
    </w:p>
    <w:p w14:paraId="62E6A04F" w14:textId="77777777" w:rsidR="00767B31" w:rsidRDefault="00767B31" w:rsidP="00767B31">
      <w:pPr>
        <w:pStyle w:val="NoSpacing"/>
      </w:pPr>
    </w:p>
    <w:p w14:paraId="44A0EDFC" w14:textId="77777777" w:rsidR="00767B31" w:rsidRDefault="00767B31" w:rsidP="00767B31">
      <w:pPr>
        <w:pStyle w:val="NoSpacing"/>
      </w:pPr>
    </w:p>
    <w:p w14:paraId="6CD6BCFA" w14:textId="77777777" w:rsidR="00767B31" w:rsidRDefault="00767B31" w:rsidP="00767B31">
      <w:pPr>
        <w:pStyle w:val="NoSpacing"/>
      </w:pPr>
      <w:r>
        <w:t>13 December 2025</w:t>
      </w:r>
    </w:p>
    <w:p w14:paraId="6A0AAF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441F" w14:textId="77777777" w:rsidR="00A47186" w:rsidRDefault="00A47186" w:rsidP="00086E2C">
      <w:pPr>
        <w:spacing w:after="0" w:line="240" w:lineRule="auto"/>
      </w:pPr>
      <w:r>
        <w:separator/>
      </w:r>
    </w:p>
  </w:endnote>
  <w:endnote w:type="continuationSeparator" w:id="0">
    <w:p w14:paraId="2D938064" w14:textId="77777777" w:rsidR="00A47186" w:rsidRDefault="00A4718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693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3D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6F7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B00C" w14:textId="77777777" w:rsidR="00A47186" w:rsidRDefault="00A47186" w:rsidP="00086E2C">
      <w:pPr>
        <w:spacing w:after="0" w:line="240" w:lineRule="auto"/>
      </w:pPr>
      <w:r>
        <w:separator/>
      </w:r>
    </w:p>
  </w:footnote>
  <w:footnote w:type="continuationSeparator" w:id="0">
    <w:p w14:paraId="76B4E7F8" w14:textId="77777777" w:rsidR="00A47186" w:rsidRDefault="00A4718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71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D24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7EE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1"/>
    <w:rsid w:val="00086E2C"/>
    <w:rsid w:val="000A2E7A"/>
    <w:rsid w:val="002244B7"/>
    <w:rsid w:val="00314D94"/>
    <w:rsid w:val="00563293"/>
    <w:rsid w:val="00617568"/>
    <w:rsid w:val="006E68FA"/>
    <w:rsid w:val="00767B31"/>
    <w:rsid w:val="00A4718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97E3"/>
  <w15:chartTrackingRefBased/>
  <w15:docId w15:val="{DF84A7D0-4FCC-4000-9DA9-57866D30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67B3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2025-12-21T20:42:00Z</dcterms:created>
  <dcterms:modified xsi:type="dcterms:W3CDTF">2025-12-21T20:43:00Z</dcterms:modified>
</cp:coreProperties>
</file>