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6" w:rsidRPr="00C020AD" w:rsidRDefault="003D0506" w:rsidP="003D0506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  <w:r w:rsidRPr="00C020AD">
        <w:rPr>
          <w:rFonts w:ascii="Times New Roman" w:hAnsi="Times New Roman" w:cs="Times New Roman"/>
          <w:sz w:val="24"/>
          <w:szCs w:val="24"/>
          <w:u w:val="single"/>
        </w:rPr>
        <w:t>Henry BURGH</w:t>
      </w:r>
      <w:r w:rsidRPr="00C020AD">
        <w:rPr>
          <w:rFonts w:ascii="Times New Roman" w:hAnsi="Times New Roman" w:cs="Times New Roman"/>
          <w:sz w:val="24"/>
          <w:szCs w:val="24"/>
        </w:rPr>
        <w:t xml:space="preserve">      (fl.1425)</w:t>
      </w:r>
    </w:p>
    <w:p w:rsidR="003D0506" w:rsidRPr="00C020AD" w:rsidRDefault="003D0506" w:rsidP="003D0506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  <w:proofErr w:type="gramStart"/>
      <w:r w:rsidRPr="00C020A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C020AD">
        <w:rPr>
          <w:rFonts w:ascii="Times New Roman" w:hAnsi="Times New Roman" w:cs="Times New Roman"/>
          <w:sz w:val="24"/>
          <w:szCs w:val="24"/>
        </w:rPr>
        <w:t xml:space="preserve"> York.  </w:t>
      </w:r>
      <w:proofErr w:type="gramStart"/>
      <w:r w:rsidRPr="00C020AD">
        <w:rPr>
          <w:rFonts w:ascii="Times New Roman" w:hAnsi="Times New Roman" w:cs="Times New Roman"/>
          <w:sz w:val="24"/>
          <w:szCs w:val="24"/>
        </w:rPr>
        <w:t>Saddler.</w:t>
      </w:r>
      <w:proofErr w:type="gramEnd"/>
    </w:p>
    <w:p w:rsidR="003D0506" w:rsidRPr="00C020AD" w:rsidRDefault="003D0506" w:rsidP="003D0506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</w:p>
    <w:p w:rsidR="003D0506" w:rsidRPr="00C020AD" w:rsidRDefault="003D0506" w:rsidP="003D0506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</w:p>
    <w:p w:rsidR="003D0506" w:rsidRPr="00C020AD" w:rsidRDefault="003D0506" w:rsidP="003D0506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  <w:r w:rsidRPr="00C020AD">
        <w:rPr>
          <w:rFonts w:ascii="Times New Roman" w:hAnsi="Times New Roman" w:cs="Times New Roman"/>
          <w:sz w:val="24"/>
          <w:szCs w:val="24"/>
        </w:rPr>
        <w:t xml:space="preserve">Son:  Thomas, </w:t>
      </w:r>
      <w:proofErr w:type="gramStart"/>
      <w:r w:rsidRPr="00C020AD">
        <w:rPr>
          <w:rFonts w:ascii="Times New Roman" w:hAnsi="Times New Roman" w:cs="Times New Roman"/>
          <w:sz w:val="24"/>
          <w:szCs w:val="24"/>
        </w:rPr>
        <w:t>tailor(</w:t>
      </w:r>
      <w:proofErr w:type="gramEnd"/>
      <w:r w:rsidRPr="00C020AD">
        <w:rPr>
          <w:rFonts w:ascii="Times New Roman" w:hAnsi="Times New Roman" w:cs="Times New Roman"/>
          <w:sz w:val="24"/>
          <w:szCs w:val="24"/>
        </w:rPr>
        <w:t>q.v.).    (R.F.Y. p.171)</w:t>
      </w:r>
    </w:p>
    <w:p w:rsidR="003D0506" w:rsidRPr="00C020AD" w:rsidRDefault="003D0506" w:rsidP="003D0506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</w:p>
    <w:p w:rsidR="003D0506" w:rsidRPr="00C020AD" w:rsidRDefault="003D0506" w:rsidP="003D0506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</w:p>
    <w:p w:rsidR="003D0506" w:rsidRPr="00C020AD" w:rsidRDefault="003D0506" w:rsidP="003D0506">
      <w:pPr>
        <w:pStyle w:val="Body"/>
        <w:ind w:left="785"/>
        <w:rPr>
          <w:rFonts w:ascii="Times New Roman" w:eastAsia="Papyrus" w:hAnsi="Times New Roman" w:cs="Times New Roman"/>
          <w:sz w:val="24"/>
          <w:szCs w:val="24"/>
        </w:rPr>
      </w:pPr>
      <w:r w:rsidRPr="00C020AD">
        <w:rPr>
          <w:rFonts w:ascii="Times New Roman" w:hAnsi="Times New Roman" w:cs="Times New Roman"/>
          <w:sz w:val="24"/>
          <w:szCs w:val="24"/>
        </w:rPr>
        <w:t xml:space="preserve"> 1450    Thomas became a Freeman.  </w:t>
      </w:r>
      <w:proofErr w:type="gramStart"/>
      <w:r w:rsidRPr="00C020AD">
        <w:rPr>
          <w:rFonts w:ascii="Times New Roman" w:hAnsi="Times New Roman" w:cs="Times New Roman"/>
          <w:sz w:val="24"/>
          <w:szCs w:val="24"/>
        </w:rPr>
        <w:t>(ibid.)</w:t>
      </w:r>
      <w:proofErr w:type="gramEnd"/>
    </w:p>
    <w:p w:rsidR="003D0506" w:rsidRPr="00C020AD" w:rsidRDefault="003D0506" w:rsidP="003D0506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</w:p>
    <w:p w:rsidR="003D0506" w:rsidRPr="00C020AD" w:rsidRDefault="003D0506" w:rsidP="003D0506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</w:p>
    <w:p w:rsidR="00E47068" w:rsidRDefault="003D0506" w:rsidP="003D0506">
      <w:pPr>
        <w:pStyle w:val="NoSpacing"/>
      </w:pPr>
      <w:r w:rsidRPr="00C020AD">
        <w:t>27 December 2013</w:t>
      </w:r>
    </w:p>
    <w:p w:rsidR="00FB5B94" w:rsidRPr="00C009D8" w:rsidRDefault="00FB5B94" w:rsidP="003D0506">
      <w:pPr>
        <w:pStyle w:val="NoSpacing"/>
      </w:pPr>
      <w:bookmarkStart w:id="0" w:name="_GoBack"/>
      <w:bookmarkEnd w:id="0"/>
    </w:p>
    <w:sectPr w:rsidR="00FB5B94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506" w:rsidRDefault="003D0506" w:rsidP="00920DE3">
      <w:pPr>
        <w:spacing w:after="0" w:line="240" w:lineRule="auto"/>
      </w:pPr>
      <w:r>
        <w:separator/>
      </w:r>
    </w:p>
  </w:endnote>
  <w:endnote w:type="continuationSeparator" w:id="0">
    <w:p w:rsidR="003D0506" w:rsidRDefault="003D050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506" w:rsidRDefault="003D0506" w:rsidP="00920DE3">
      <w:pPr>
        <w:spacing w:after="0" w:line="240" w:lineRule="auto"/>
      </w:pPr>
      <w:r>
        <w:separator/>
      </w:r>
    </w:p>
  </w:footnote>
  <w:footnote w:type="continuationSeparator" w:id="0">
    <w:p w:rsidR="003D0506" w:rsidRDefault="003D050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06"/>
    <w:rsid w:val="00120749"/>
    <w:rsid w:val="003D0506"/>
    <w:rsid w:val="00624CAE"/>
    <w:rsid w:val="00920DE3"/>
    <w:rsid w:val="00C009D8"/>
    <w:rsid w:val="00CF53C8"/>
    <w:rsid w:val="00E47068"/>
    <w:rsid w:val="00FB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3D05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3D05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2014-02-25T21:39:00Z</dcterms:created>
  <dcterms:modified xsi:type="dcterms:W3CDTF">2014-02-25T21:41:00Z</dcterms:modified>
</cp:coreProperties>
</file>