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B28C" w14:textId="77777777" w:rsidR="00A5004B" w:rsidRDefault="00A5004B" w:rsidP="00A500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BURGH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24F4641A" w14:textId="77777777" w:rsidR="00A5004B" w:rsidRDefault="00A5004B" w:rsidP="00A500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EB0F89C" w14:textId="77777777" w:rsidR="00A5004B" w:rsidRDefault="00A5004B" w:rsidP="00A500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63E573A" w14:textId="77777777" w:rsidR="00A5004B" w:rsidRDefault="00A5004B" w:rsidP="00A500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0A5551D" w14:textId="77777777" w:rsidR="00A5004B" w:rsidRDefault="00A5004B" w:rsidP="00A500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1BF1BEA" w14:textId="77777777" w:rsidR="00A5004B" w:rsidRDefault="00A5004B" w:rsidP="00A500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B9ECCCE" w14:textId="77777777" w:rsidR="00A5004B" w:rsidRPr="00065994" w:rsidRDefault="00A5004B" w:rsidP="00A5004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623CAC9" w14:textId="77777777" w:rsidR="00A5004B" w:rsidRDefault="00A5004B" w:rsidP="00A5004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6275397" w14:textId="77777777" w:rsidR="00A5004B" w:rsidRDefault="00A5004B" w:rsidP="00A500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DBEA823" w14:textId="77777777" w:rsidR="00A5004B" w:rsidRDefault="00A5004B" w:rsidP="00A500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6453037" w14:textId="77777777" w:rsidR="00A5004B" w:rsidRDefault="00A5004B" w:rsidP="00A500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0D40B4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05FD" w14:textId="77777777" w:rsidR="00A5004B" w:rsidRDefault="00A5004B" w:rsidP="009139A6">
      <w:r>
        <w:separator/>
      </w:r>
    </w:p>
  </w:endnote>
  <w:endnote w:type="continuationSeparator" w:id="0">
    <w:p w14:paraId="101F66CE" w14:textId="77777777" w:rsidR="00A5004B" w:rsidRDefault="00A500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2F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AC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38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A00C" w14:textId="77777777" w:rsidR="00A5004B" w:rsidRDefault="00A5004B" w:rsidP="009139A6">
      <w:r>
        <w:separator/>
      </w:r>
    </w:p>
  </w:footnote>
  <w:footnote w:type="continuationSeparator" w:id="0">
    <w:p w14:paraId="3D1E00A7" w14:textId="77777777" w:rsidR="00A5004B" w:rsidRDefault="00A500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91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AA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19F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4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5004B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87BB3"/>
  <w15:chartTrackingRefBased/>
  <w15:docId w15:val="{3A5A7B82-617A-416D-9DE0-BA8D8AEC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2025-07-20T19:33:00Z</dcterms:created>
  <dcterms:modified xsi:type="dcterms:W3CDTF">2025-07-20T19:34:00Z</dcterms:modified>
</cp:coreProperties>
</file>