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9A3D" w14:textId="77777777" w:rsidR="00EA37F8" w:rsidRDefault="00EA37F8" w:rsidP="00EA37F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Thomas BURGOYN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 (fl.1417)</w:t>
      </w:r>
    </w:p>
    <w:p w14:paraId="1CEDF984" w14:textId="77777777" w:rsidR="00EA37F8" w:rsidRDefault="00EA37F8" w:rsidP="00EA37F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708A113F" w14:textId="77777777" w:rsidR="00EA37F8" w:rsidRDefault="00EA37F8" w:rsidP="00EA37F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BC484FC" w14:textId="77777777" w:rsidR="00EA37F8" w:rsidRDefault="00EA37F8" w:rsidP="00EA37F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D2EB55A" w14:textId="77777777" w:rsidR="00EA37F8" w:rsidRDefault="00EA37F8" w:rsidP="00EA37F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43F016A3" w14:textId="77777777" w:rsidR="00EA37F8" w:rsidRDefault="00EA37F8" w:rsidP="00EA37F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6CA135FE" w14:textId="77777777" w:rsidR="00EA37F8" w:rsidRPr="00065994" w:rsidRDefault="00EA37F8" w:rsidP="00EA37F8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7FA135C0" w14:textId="77777777" w:rsidR="00EA37F8" w:rsidRDefault="00EA37F8" w:rsidP="00EA37F8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6697F6EA" w14:textId="77777777" w:rsidR="00EA37F8" w:rsidRDefault="00EA37F8" w:rsidP="00EA37F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EE86C10" w14:textId="77777777" w:rsidR="00EA37F8" w:rsidRDefault="00EA37F8" w:rsidP="00EA37F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58681B8" w14:textId="77777777" w:rsidR="00EA37F8" w:rsidRDefault="00EA37F8" w:rsidP="00EA37F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13 May 2025</w:t>
      </w:r>
    </w:p>
    <w:p w14:paraId="217ED73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3AD07" w14:textId="77777777" w:rsidR="00EA37F8" w:rsidRDefault="00EA37F8" w:rsidP="009139A6">
      <w:r>
        <w:separator/>
      </w:r>
    </w:p>
  </w:endnote>
  <w:endnote w:type="continuationSeparator" w:id="0">
    <w:p w14:paraId="76E15748" w14:textId="77777777" w:rsidR="00EA37F8" w:rsidRDefault="00EA37F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AED0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EFAB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E32F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8E11A" w14:textId="77777777" w:rsidR="00EA37F8" w:rsidRDefault="00EA37F8" w:rsidP="009139A6">
      <w:r>
        <w:separator/>
      </w:r>
    </w:p>
  </w:footnote>
  <w:footnote w:type="continuationSeparator" w:id="0">
    <w:p w14:paraId="649C9220" w14:textId="77777777" w:rsidR="00EA37F8" w:rsidRDefault="00EA37F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15AA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C699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BE32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7F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623F8"/>
    <w:rsid w:val="00C71834"/>
    <w:rsid w:val="00CB4ED9"/>
    <w:rsid w:val="00D72F1F"/>
    <w:rsid w:val="00DE227A"/>
    <w:rsid w:val="00E61DA6"/>
    <w:rsid w:val="00EA37F8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93649"/>
  <w15:chartTrackingRefBased/>
  <w15:docId w15:val="{50B03499-42AD-4DDE-90DE-4D6571FBF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2025-08-13T20:47:00Z</dcterms:created>
  <dcterms:modified xsi:type="dcterms:W3CDTF">2025-08-13T20:48:00Z</dcterms:modified>
</cp:coreProperties>
</file>