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9B23" w14:textId="77777777" w:rsidR="00CA1F30" w:rsidRDefault="00CA1F30" w:rsidP="00CA1F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BURGOYNE</w:t>
      </w:r>
      <w:r>
        <w:rPr>
          <w:rFonts w:cs="Times New Roman"/>
          <w:szCs w:val="24"/>
        </w:rPr>
        <w:t xml:space="preserve">        (fl.1478)</w:t>
      </w:r>
    </w:p>
    <w:p w14:paraId="23EA429E" w14:textId="77777777" w:rsidR="00CA1F30" w:rsidRDefault="00CA1F30" w:rsidP="00CA1F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6D0A6403" w14:textId="77777777" w:rsidR="00CA1F30" w:rsidRDefault="00CA1F30" w:rsidP="00CA1F30">
      <w:pPr>
        <w:pStyle w:val="NoSpacing"/>
        <w:rPr>
          <w:rFonts w:cs="Times New Roman"/>
          <w:szCs w:val="24"/>
        </w:rPr>
      </w:pPr>
    </w:p>
    <w:p w14:paraId="42ABC545" w14:textId="77777777" w:rsidR="00CA1F30" w:rsidRDefault="00CA1F30" w:rsidP="00CA1F30">
      <w:pPr>
        <w:pStyle w:val="NoSpacing"/>
        <w:rPr>
          <w:rFonts w:cs="Times New Roman"/>
          <w:szCs w:val="24"/>
        </w:rPr>
      </w:pPr>
    </w:p>
    <w:p w14:paraId="52BBBD69" w14:textId="77777777" w:rsidR="00CA1F30" w:rsidRDefault="00CA1F30" w:rsidP="00CA1F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Nov.1478</w:t>
      </w:r>
      <w:r>
        <w:rPr>
          <w:rFonts w:cs="Times New Roman"/>
          <w:szCs w:val="24"/>
        </w:rPr>
        <w:tab/>
        <w:t xml:space="preserve">Richard </w:t>
      </w:r>
      <w:proofErr w:type="gramStart"/>
      <w:r>
        <w:rPr>
          <w:rFonts w:cs="Times New Roman"/>
          <w:szCs w:val="24"/>
        </w:rPr>
        <w:t>Curson</w:t>
      </w:r>
      <w:proofErr w:type="gramEnd"/>
      <w:r>
        <w:rPr>
          <w:rFonts w:cs="Times New Roman"/>
          <w:szCs w:val="24"/>
        </w:rPr>
        <w:t xml:space="preserve"> 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Boston</w:t>
      </w:r>
      <w:proofErr w:type="gramEnd"/>
      <w:r>
        <w:rPr>
          <w:rFonts w:cs="Times New Roman"/>
          <w:szCs w:val="24"/>
        </w:rPr>
        <w:t xml:space="preserve"> was pardoned for not appearing to answer him</w:t>
      </w:r>
    </w:p>
    <w:p w14:paraId="075E3AB7" w14:textId="77777777" w:rsidR="00CA1F30" w:rsidRDefault="00CA1F30" w:rsidP="00CA1F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£28 13s 4d.        (C.P.R. 1476-85 p.84)</w:t>
      </w:r>
    </w:p>
    <w:p w14:paraId="44FF4297" w14:textId="77777777" w:rsidR="00CA1F30" w:rsidRDefault="00CA1F30" w:rsidP="00CA1F30">
      <w:pPr>
        <w:pStyle w:val="NoSpacing"/>
        <w:rPr>
          <w:rFonts w:cs="Times New Roman"/>
          <w:szCs w:val="24"/>
        </w:rPr>
      </w:pPr>
    </w:p>
    <w:p w14:paraId="0FAA78F8" w14:textId="77777777" w:rsidR="00CA1F30" w:rsidRDefault="00CA1F30" w:rsidP="00CA1F30">
      <w:pPr>
        <w:pStyle w:val="NoSpacing"/>
        <w:rPr>
          <w:rFonts w:cs="Times New Roman"/>
          <w:szCs w:val="24"/>
        </w:rPr>
      </w:pPr>
    </w:p>
    <w:p w14:paraId="19EF7AF8" w14:textId="77777777" w:rsidR="00CA1F30" w:rsidRDefault="00CA1F30" w:rsidP="00CA1F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7E574C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8D30" w14:textId="77777777" w:rsidR="00CA1F30" w:rsidRDefault="00CA1F30" w:rsidP="009139A6">
      <w:r>
        <w:separator/>
      </w:r>
    </w:p>
  </w:endnote>
  <w:endnote w:type="continuationSeparator" w:id="0">
    <w:p w14:paraId="46968D17" w14:textId="77777777" w:rsidR="00CA1F30" w:rsidRDefault="00CA1F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0B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71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21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A2A7" w14:textId="77777777" w:rsidR="00CA1F30" w:rsidRDefault="00CA1F30" w:rsidP="009139A6">
      <w:r>
        <w:separator/>
      </w:r>
    </w:p>
  </w:footnote>
  <w:footnote w:type="continuationSeparator" w:id="0">
    <w:p w14:paraId="5F8F1E02" w14:textId="77777777" w:rsidR="00CA1F30" w:rsidRDefault="00CA1F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5F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A5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C1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30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1F30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1B5C"/>
  <w15:chartTrackingRefBased/>
  <w15:docId w15:val="{7ED0FC8E-37E5-4364-9AAB-91EFB2E8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2025-07-27T18:32:00Z</dcterms:created>
  <dcterms:modified xsi:type="dcterms:W3CDTF">2025-07-27T18:33:00Z</dcterms:modified>
</cp:coreProperties>
</file>