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D2FA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BURGOYNE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8B5AB71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6C7EFA18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4D6839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AA43623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68BDB7FA" w14:textId="077D3F30" w:rsidR="00067438" w:rsidRDefault="00067438" w:rsidP="0006743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147D4CD" w14:textId="77777777" w:rsidR="00067438" w:rsidRDefault="00067438" w:rsidP="0006743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D1274F3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08CA25F" w14:textId="77777777" w:rsidR="00067438" w:rsidRDefault="00067438" w:rsidP="009139A6">
      <w:pPr>
        <w:pStyle w:val="NoSpacing"/>
        <w:rPr>
          <w:rFonts w:cs="Times New Roman"/>
          <w:szCs w:val="24"/>
        </w:rPr>
      </w:pPr>
    </w:p>
    <w:p w14:paraId="0E50A3C9" w14:textId="1BEDA91B" w:rsidR="00067438" w:rsidRPr="00EB3209" w:rsidRDefault="000674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067438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221F" w14:textId="77777777" w:rsidR="00067438" w:rsidRDefault="00067438" w:rsidP="009139A6">
      <w:r>
        <w:separator/>
      </w:r>
    </w:p>
  </w:endnote>
  <w:endnote w:type="continuationSeparator" w:id="0">
    <w:p w14:paraId="777F2EC6" w14:textId="77777777" w:rsidR="00067438" w:rsidRDefault="000674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58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D0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77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9A02" w14:textId="77777777" w:rsidR="00067438" w:rsidRDefault="00067438" w:rsidP="009139A6">
      <w:r>
        <w:separator/>
      </w:r>
    </w:p>
  </w:footnote>
  <w:footnote w:type="continuationSeparator" w:id="0">
    <w:p w14:paraId="0BFB2D97" w14:textId="77777777" w:rsidR="00067438" w:rsidRDefault="000674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92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09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EB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38"/>
    <w:rsid w:val="000666E0"/>
    <w:rsid w:val="00067438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D41E4"/>
  <w15:chartTrackingRefBased/>
  <w15:docId w15:val="{377D415C-0C35-4D40-9D45-425072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38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244</Characters>
  <Application>Microsoft Office Word</Application>
  <DocSecurity>0</DocSecurity>
  <Lines>10</Lines>
  <Paragraphs>5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2025-10-03T20:09:00Z</dcterms:created>
  <dcterms:modified xsi:type="dcterms:W3CDTF">2025-10-03T20:09:00Z</dcterms:modified>
</cp:coreProperties>
</file>