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7BF9" w14:textId="77777777" w:rsidR="00AC2CF5" w:rsidRDefault="00AC2CF5" w:rsidP="00AC2CF5">
      <w:pPr>
        <w:pStyle w:val="NoSpacing"/>
      </w:pPr>
      <w:r>
        <w:rPr>
          <w:u w:val="single"/>
        </w:rPr>
        <w:t>John BURTON</w:t>
      </w:r>
      <w:r>
        <w:t xml:space="preserve">         (fl.1458)</w:t>
      </w:r>
    </w:p>
    <w:p w14:paraId="1396E18B" w14:textId="77777777" w:rsidR="00AC2CF5" w:rsidRDefault="00AC2CF5" w:rsidP="00AC2CF5">
      <w:pPr>
        <w:pStyle w:val="NoSpacing"/>
      </w:pPr>
      <w:proofErr w:type="gramStart"/>
      <w:r>
        <w:t>formerly of</w:t>
      </w:r>
      <w:proofErr w:type="gramEnd"/>
      <w:r>
        <w:t xml:space="preserve"> Seamer, North Riding of Yorkshire.</w:t>
      </w:r>
    </w:p>
    <w:p w14:paraId="1E573C22" w14:textId="77777777" w:rsidR="00AC2CF5" w:rsidRDefault="00AC2CF5" w:rsidP="00AC2CF5">
      <w:pPr>
        <w:pStyle w:val="NoSpacing"/>
      </w:pPr>
    </w:p>
    <w:p w14:paraId="13AAA564" w14:textId="77777777" w:rsidR="00AC2CF5" w:rsidRDefault="00AC2CF5" w:rsidP="00AC2CF5">
      <w:pPr>
        <w:pStyle w:val="NoSpacing"/>
      </w:pPr>
    </w:p>
    <w:p w14:paraId="1497BA48" w14:textId="77777777" w:rsidR="00AC2CF5" w:rsidRDefault="00AC2CF5" w:rsidP="00AC2CF5">
      <w:pPr>
        <w:pStyle w:val="NoSpacing"/>
      </w:pPr>
      <w:r>
        <w:tab/>
        <w:t>1458</w:t>
      </w:r>
      <w:r>
        <w:tab/>
        <w:t>William Croft of York(q.v.) brought a plaint of a debt of £40 against him</w:t>
      </w:r>
    </w:p>
    <w:p w14:paraId="1BD2248A" w14:textId="77777777" w:rsidR="00AC2CF5" w:rsidRDefault="00AC2CF5" w:rsidP="00AC2CF5">
      <w:pPr>
        <w:pStyle w:val="NoSpacing"/>
      </w:pPr>
      <w:r>
        <w:tab/>
      </w:r>
      <w:r>
        <w:tab/>
        <w:t>and Robert Harewood of York, fletcher(q.v.).</w:t>
      </w:r>
    </w:p>
    <w:p w14:paraId="67D08770" w14:textId="77777777" w:rsidR="00AC2CF5" w:rsidRDefault="00AC2CF5" w:rsidP="00AC2CF5">
      <w:pPr>
        <w:pStyle w:val="NoSpacing"/>
      </w:pPr>
      <w:r>
        <w:tab/>
      </w:r>
      <w:r>
        <w:tab/>
        <w:t>(T.N.A. ref. C 241/246/63)</w:t>
      </w:r>
    </w:p>
    <w:p w14:paraId="45E8D490" w14:textId="77777777" w:rsidR="00AC2CF5" w:rsidRDefault="00AC2CF5" w:rsidP="00AC2CF5">
      <w:pPr>
        <w:pStyle w:val="NoSpacing"/>
      </w:pPr>
    </w:p>
    <w:p w14:paraId="102F8257" w14:textId="77777777" w:rsidR="00AC2CF5" w:rsidRDefault="00AC2CF5" w:rsidP="00AC2CF5">
      <w:pPr>
        <w:pStyle w:val="NoSpacing"/>
      </w:pPr>
    </w:p>
    <w:p w14:paraId="09A7F7E9" w14:textId="77777777" w:rsidR="00AC2CF5" w:rsidRDefault="00AC2CF5" w:rsidP="00AC2CF5">
      <w:pPr>
        <w:pStyle w:val="NoSpacing"/>
      </w:pPr>
      <w:r>
        <w:t>19 September 2025</w:t>
      </w:r>
    </w:p>
    <w:p w14:paraId="782182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E4A3" w14:textId="77777777" w:rsidR="00AC2CF5" w:rsidRDefault="00AC2CF5" w:rsidP="009139A6">
      <w:r>
        <w:separator/>
      </w:r>
    </w:p>
  </w:endnote>
  <w:endnote w:type="continuationSeparator" w:id="0">
    <w:p w14:paraId="49C1E544" w14:textId="77777777" w:rsidR="00AC2CF5" w:rsidRDefault="00AC2C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DC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71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CA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4229" w14:textId="77777777" w:rsidR="00AC2CF5" w:rsidRDefault="00AC2CF5" w:rsidP="009139A6">
      <w:r>
        <w:separator/>
      </w:r>
    </w:p>
  </w:footnote>
  <w:footnote w:type="continuationSeparator" w:id="0">
    <w:p w14:paraId="713CB7A6" w14:textId="77777777" w:rsidR="00AC2CF5" w:rsidRDefault="00AC2C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B0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56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2D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F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C2CF5"/>
    <w:rsid w:val="00AE65F8"/>
    <w:rsid w:val="00BA00AB"/>
    <w:rsid w:val="00C71834"/>
    <w:rsid w:val="00CB4ED9"/>
    <w:rsid w:val="00D72F1F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31D7"/>
  <w15:chartTrackingRefBased/>
  <w15:docId w15:val="{38E8F35A-4780-4339-8F28-D8B39CA2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2025-09-24T20:00:00Z</dcterms:created>
  <dcterms:modified xsi:type="dcterms:W3CDTF">2025-09-24T20:00:00Z</dcterms:modified>
</cp:coreProperties>
</file>