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9FF4" w14:textId="77777777" w:rsidR="00242253" w:rsidRDefault="00242253" w:rsidP="00242253">
      <w:pPr>
        <w:pStyle w:val="NoSpacing"/>
      </w:pPr>
      <w:r>
        <w:rPr>
          <w:u w:val="single"/>
        </w:rPr>
        <w:t>John BURTON</w:t>
      </w:r>
      <w:r>
        <w:t xml:space="preserve">        (fl.1421)</w:t>
      </w:r>
    </w:p>
    <w:p w14:paraId="02671821" w14:textId="77777777" w:rsidR="00242253" w:rsidRDefault="00242253" w:rsidP="00242253">
      <w:pPr>
        <w:pStyle w:val="NoSpacing"/>
      </w:pPr>
      <w:r>
        <w:t xml:space="preserve">of </w:t>
      </w:r>
      <w:proofErr w:type="spellStart"/>
      <w:r>
        <w:t>Borringham</w:t>
      </w:r>
      <w:proofErr w:type="spellEnd"/>
      <w:r>
        <w:t>, Lincolnshire. Husbandman.</w:t>
      </w:r>
    </w:p>
    <w:p w14:paraId="48155E37" w14:textId="77777777" w:rsidR="00242253" w:rsidRDefault="00242253" w:rsidP="00242253">
      <w:pPr>
        <w:pStyle w:val="NoSpacing"/>
      </w:pPr>
    </w:p>
    <w:p w14:paraId="76CC2E9C" w14:textId="77777777" w:rsidR="00242253" w:rsidRDefault="00242253" w:rsidP="00242253">
      <w:pPr>
        <w:pStyle w:val="NoSpacing"/>
      </w:pPr>
    </w:p>
    <w:p w14:paraId="12250438" w14:textId="77777777" w:rsidR="00242253" w:rsidRDefault="00242253" w:rsidP="00242253">
      <w:pPr>
        <w:pStyle w:val="NoSpacing"/>
      </w:pPr>
      <w:r>
        <w:tab/>
        <w:t>1421</w:t>
      </w:r>
      <w:r>
        <w:tab/>
        <w:t xml:space="preserve">Sir Richard Hansard(q.v.) brought a plaint of debt against him and </w:t>
      </w:r>
    </w:p>
    <w:p w14:paraId="311FA166" w14:textId="77777777" w:rsidR="00242253" w:rsidRDefault="00242253" w:rsidP="00242253">
      <w:pPr>
        <w:pStyle w:val="NoSpacing"/>
      </w:pPr>
      <w:r>
        <w:tab/>
      </w:r>
      <w:r>
        <w:tab/>
        <w:t>three others.</w:t>
      </w:r>
    </w:p>
    <w:p w14:paraId="257FA3B8" w14:textId="77777777" w:rsidR="00242253" w:rsidRDefault="00242253" w:rsidP="00242253">
      <w:pPr>
        <w:pStyle w:val="NoSpacing"/>
      </w:pPr>
      <w:r>
        <w:tab/>
      </w:r>
      <w:r>
        <w:tab/>
        <w:t xml:space="preserve">( </w:t>
      </w:r>
      <w:hyperlink r:id="rId6" w:history="1">
        <w:r w:rsidRPr="00933FAB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2CB87F45" w14:textId="77777777" w:rsidR="00242253" w:rsidRDefault="00242253" w:rsidP="00242253">
      <w:pPr>
        <w:pStyle w:val="NoSpacing"/>
      </w:pPr>
    </w:p>
    <w:p w14:paraId="3CF74119" w14:textId="77777777" w:rsidR="00242253" w:rsidRDefault="00242253" w:rsidP="00242253">
      <w:pPr>
        <w:pStyle w:val="NoSpacing"/>
      </w:pPr>
    </w:p>
    <w:p w14:paraId="74893D69" w14:textId="77777777" w:rsidR="00242253" w:rsidRDefault="00242253" w:rsidP="00242253">
      <w:pPr>
        <w:pStyle w:val="NoSpacing"/>
      </w:pPr>
      <w:r>
        <w:t>27 July 2025</w:t>
      </w:r>
    </w:p>
    <w:p w14:paraId="341F21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4B99" w14:textId="77777777" w:rsidR="00242253" w:rsidRDefault="00242253" w:rsidP="009139A6">
      <w:r>
        <w:separator/>
      </w:r>
    </w:p>
  </w:endnote>
  <w:endnote w:type="continuationSeparator" w:id="0">
    <w:p w14:paraId="19CDE74C" w14:textId="77777777" w:rsidR="00242253" w:rsidRDefault="002422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CC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C7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E8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8C10" w14:textId="77777777" w:rsidR="00242253" w:rsidRDefault="00242253" w:rsidP="009139A6">
      <w:r>
        <w:separator/>
      </w:r>
    </w:p>
  </w:footnote>
  <w:footnote w:type="continuationSeparator" w:id="0">
    <w:p w14:paraId="46A2DD32" w14:textId="77777777" w:rsidR="00242253" w:rsidRDefault="002422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3A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40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1A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53"/>
    <w:rsid w:val="000666E0"/>
    <w:rsid w:val="000A2E7A"/>
    <w:rsid w:val="001307AC"/>
    <w:rsid w:val="00190DFA"/>
    <w:rsid w:val="00242253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0528"/>
  <w15:chartTrackingRefBased/>
  <w15:docId w15:val="{3C1F2AC5-6CF8-4951-8574-F3740CF3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42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2025-07-28T18:53:00Z</dcterms:created>
  <dcterms:modified xsi:type="dcterms:W3CDTF">2025-07-28T18:54:00Z</dcterms:modified>
</cp:coreProperties>
</file>