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BDDCB" w14:textId="77777777" w:rsidR="00C32FD2" w:rsidRDefault="00C32FD2" w:rsidP="00C32FD2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BURY</w:t>
      </w:r>
      <w:r>
        <w:rPr>
          <w:rFonts w:ascii="Times New Roman" w:hAnsi="Times New Roman" w:cs="Times New Roman"/>
          <w:sz w:val="24"/>
          <w:szCs w:val="24"/>
        </w:rPr>
        <w:t xml:space="preserve">        (fl.1410)</w:t>
      </w:r>
    </w:p>
    <w:p w14:paraId="4F78945B" w14:textId="77777777" w:rsidR="00C32FD2" w:rsidRDefault="00C32FD2" w:rsidP="00C32FD2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5FE03834" w14:textId="77777777" w:rsidR="00C32FD2" w:rsidRDefault="00C32FD2" w:rsidP="00C32FD2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37D9183B" w14:textId="77777777" w:rsidR="00C32FD2" w:rsidRDefault="00C32FD2" w:rsidP="00C32FD2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 Sep.1411</w:t>
      </w:r>
      <w:r>
        <w:rPr>
          <w:rFonts w:ascii="Times New Roman" w:hAnsi="Times New Roman" w:cs="Times New Roman"/>
          <w:sz w:val="24"/>
          <w:szCs w:val="24"/>
        </w:rPr>
        <w:tab/>
        <w:t>He and Roger Lughtburgh(q.v.) were commissioned to collect in the port of</w:t>
      </w:r>
    </w:p>
    <w:p w14:paraId="1E835425" w14:textId="77777777" w:rsidR="00C32FD2" w:rsidRDefault="00C32FD2" w:rsidP="00C32FD2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Lynn the customs from alien merchants, the customs on wool and </w:t>
      </w:r>
    </w:p>
    <w:p w14:paraId="2F3FD893" w14:textId="77777777" w:rsidR="00C32FD2" w:rsidRDefault="00C32FD2" w:rsidP="00C32FD2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worsted for export and the customs on wools, hides and woolfells.</w:t>
      </w:r>
    </w:p>
    <w:p w14:paraId="3F643DAB" w14:textId="77777777" w:rsidR="00C32FD2" w:rsidRDefault="00C32FD2" w:rsidP="00C32FD2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(C.F.R. 1405-13 p.199)</w:t>
      </w:r>
    </w:p>
    <w:p w14:paraId="039EA0CB" w14:textId="77777777" w:rsidR="00C32FD2" w:rsidRDefault="00C32FD2" w:rsidP="00C32FD2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778B2CC9" w14:textId="77777777" w:rsidR="00C32FD2" w:rsidRDefault="00C32FD2" w:rsidP="00C32FD2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31421F32" w14:textId="77777777" w:rsidR="00C32FD2" w:rsidRDefault="00C32FD2" w:rsidP="00C32FD2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 November 2023</w:t>
      </w:r>
    </w:p>
    <w:p w14:paraId="3E2D378D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B54D27" w14:textId="77777777" w:rsidR="00C32FD2" w:rsidRDefault="00C32FD2" w:rsidP="00086E2C">
      <w:r>
        <w:separator/>
      </w:r>
    </w:p>
  </w:endnote>
  <w:endnote w:type="continuationSeparator" w:id="0">
    <w:p w14:paraId="75064DF3" w14:textId="77777777" w:rsidR="00C32FD2" w:rsidRDefault="00C32FD2" w:rsidP="00086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BB999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7E1CD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B1068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0C46BE" w14:textId="77777777" w:rsidR="00C32FD2" w:rsidRDefault="00C32FD2" w:rsidP="00086E2C">
      <w:r>
        <w:separator/>
      </w:r>
    </w:p>
  </w:footnote>
  <w:footnote w:type="continuationSeparator" w:id="0">
    <w:p w14:paraId="64324107" w14:textId="77777777" w:rsidR="00C32FD2" w:rsidRDefault="00C32FD2" w:rsidP="00086E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EC880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25420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566C7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FD2"/>
    <w:rsid w:val="00086E2C"/>
    <w:rsid w:val="000A2E7A"/>
    <w:rsid w:val="002244B7"/>
    <w:rsid w:val="00314D94"/>
    <w:rsid w:val="00617568"/>
    <w:rsid w:val="006B2893"/>
    <w:rsid w:val="006E68FA"/>
    <w:rsid w:val="00C32FD2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94B5B5"/>
  <w15:chartTrackingRefBased/>
  <w15:docId w15:val="{D3AEBA2E-67E3-4790-8A9B-8303BB3CC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2FD2"/>
    <w:pPr>
      <w:spacing w:after="0" w:line="240" w:lineRule="auto"/>
    </w:pPr>
    <w:rPr>
      <w:rFonts w:eastAsiaTheme="minorEastAsia"/>
      <w:kern w:val="0"/>
      <w:sz w:val="22"/>
      <w:szCs w:val="22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086E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1</TotalTime>
  <Pages>1</Pages>
  <Words>45</Words>
  <Characters>249</Characters>
  <Application>Microsoft Office Word</Application>
  <DocSecurity>0</DocSecurity>
  <Lines>12</Lines>
  <Paragraphs>8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2025-10-20T06:55:00Z</dcterms:created>
  <dcterms:modified xsi:type="dcterms:W3CDTF">2025-10-20T06:56:00Z</dcterms:modified>
</cp:coreProperties>
</file>